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8F0CE" w14:textId="4F4A273C" w:rsidR="003A51BB" w:rsidRPr="00C622A0" w:rsidRDefault="0042571C" w:rsidP="00CF4806">
      <w:pPr>
        <w:rPr>
          <w:bCs/>
          <w:sz w:val="22"/>
          <w:szCs w:val="22"/>
        </w:rPr>
      </w:pPr>
      <w:r w:rsidRPr="00C622A0">
        <w:rPr>
          <w:rFonts w:ascii="Tahoma" w:hAnsi="Tahoma" w:cs="Tahoma"/>
          <w:bCs/>
          <w:sz w:val="24"/>
        </w:rPr>
        <w:t xml:space="preserve"> </w:t>
      </w:r>
      <w:r w:rsidR="00C622A0" w:rsidRPr="00C622A0">
        <w:rPr>
          <w:bCs/>
          <w:sz w:val="22"/>
          <w:szCs w:val="22"/>
        </w:rPr>
        <w:t xml:space="preserve">Prot. </w:t>
      </w:r>
    </w:p>
    <w:p w14:paraId="238AE59B" w14:textId="65A593CF" w:rsidR="00263898" w:rsidRPr="00C622A0" w:rsidRDefault="00961AEB" w:rsidP="00CF4806">
      <w:pPr>
        <w:rPr>
          <w:smallCaps/>
        </w:rPr>
      </w:pP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Pr="00322D50">
        <w:rPr>
          <w:rFonts w:ascii="Calibri" w:hAnsi="Calibri" w:cs="Calibri"/>
          <w:sz w:val="24"/>
          <w:szCs w:val="24"/>
        </w:rPr>
        <w:tab/>
      </w:r>
      <w:r w:rsidR="00CE6F0C" w:rsidRPr="00C622A0">
        <w:t>All’Ufficio Protocollo</w:t>
      </w:r>
    </w:p>
    <w:p w14:paraId="22972BD3" w14:textId="5C99C2AE" w:rsidR="00263898" w:rsidRPr="00C622A0" w:rsidRDefault="00263898" w:rsidP="00CF4806">
      <w:pPr>
        <w:rPr>
          <w:b/>
          <w:smallCaps/>
        </w:rPr>
      </w:pPr>
      <w:r w:rsidRPr="00C622A0">
        <w:rPr>
          <w:b/>
          <w:smallCaps/>
        </w:rPr>
        <w:tab/>
      </w:r>
      <w:r w:rsidRPr="00C622A0">
        <w:rPr>
          <w:b/>
          <w:smallCaps/>
        </w:rPr>
        <w:tab/>
      </w:r>
      <w:r w:rsidRPr="00C622A0">
        <w:rPr>
          <w:b/>
          <w:smallCaps/>
        </w:rPr>
        <w:tab/>
      </w:r>
      <w:r w:rsidRPr="00C622A0">
        <w:rPr>
          <w:b/>
          <w:smallCaps/>
        </w:rPr>
        <w:tab/>
      </w:r>
      <w:r w:rsidRPr="00C622A0">
        <w:rPr>
          <w:b/>
          <w:smallCaps/>
        </w:rPr>
        <w:tab/>
      </w:r>
      <w:r w:rsidRPr="00C622A0">
        <w:rPr>
          <w:b/>
          <w:smallCaps/>
        </w:rPr>
        <w:tab/>
      </w:r>
      <w:r w:rsidRPr="00C622A0">
        <w:rPr>
          <w:b/>
          <w:smallCaps/>
        </w:rPr>
        <w:tab/>
      </w:r>
      <w:r w:rsidR="00CE6F0C" w:rsidRPr="00C622A0">
        <w:rPr>
          <w:b/>
          <w:smallCaps/>
        </w:rPr>
        <w:t>del comune di castelnuovo di garfagnana</w:t>
      </w:r>
    </w:p>
    <w:p w14:paraId="1C790031" w14:textId="0D90E8C9" w:rsidR="00263898" w:rsidRPr="00C622A0" w:rsidRDefault="00CE6F0C" w:rsidP="00263898">
      <w:pPr>
        <w:ind w:left="4248" w:firstLine="708"/>
      </w:pPr>
      <w:r w:rsidRPr="00C622A0">
        <w:t>Via Vallisneri 1</w:t>
      </w:r>
    </w:p>
    <w:p w14:paraId="690916AA" w14:textId="10A56759" w:rsidR="00263898" w:rsidRPr="00C622A0" w:rsidRDefault="00263898" w:rsidP="00CF4806">
      <w:r w:rsidRPr="00C622A0">
        <w:tab/>
      </w:r>
      <w:r w:rsidRPr="00C622A0">
        <w:tab/>
      </w:r>
      <w:r w:rsidRPr="00C622A0">
        <w:tab/>
      </w:r>
      <w:r w:rsidRPr="00C622A0">
        <w:tab/>
      </w:r>
      <w:r w:rsidRPr="00C622A0">
        <w:tab/>
      </w:r>
      <w:r w:rsidRPr="00C622A0">
        <w:tab/>
      </w:r>
      <w:r w:rsidRPr="00C622A0">
        <w:tab/>
      </w:r>
      <w:r w:rsidR="00CE6F0C" w:rsidRPr="00C622A0">
        <w:t>55032 -Castelnuovo di Garfagnana (LU)</w:t>
      </w:r>
    </w:p>
    <w:p w14:paraId="1CB760CF" w14:textId="77777777" w:rsidR="00263898" w:rsidRPr="00C622A0" w:rsidRDefault="00263898" w:rsidP="00CF4806"/>
    <w:p w14:paraId="4209B200" w14:textId="55CF503D" w:rsidR="00961AEB" w:rsidRPr="00C622A0" w:rsidRDefault="00263898" w:rsidP="00263898">
      <w:pPr>
        <w:ind w:left="2832" w:firstLine="708"/>
      </w:pPr>
      <w:r w:rsidRPr="00C622A0">
        <w:t>e p.c.</w:t>
      </w:r>
      <w:r w:rsidRPr="00C622A0">
        <w:tab/>
      </w:r>
      <w:r w:rsidRPr="00C622A0">
        <w:tab/>
      </w:r>
      <w:r w:rsidR="00961AEB" w:rsidRPr="00C622A0">
        <w:t xml:space="preserve">Al </w:t>
      </w:r>
      <w:r w:rsidR="00961AEB" w:rsidRPr="00C622A0">
        <w:rPr>
          <w:b/>
          <w:smallCaps/>
        </w:rPr>
        <w:t xml:space="preserve">Sindaco del Comune di </w:t>
      </w:r>
      <w:r w:rsidR="00CE6F0C" w:rsidRPr="00C622A0">
        <w:rPr>
          <w:b/>
          <w:smallCaps/>
        </w:rPr>
        <w:t>Castelnuovo di Garfagnana</w:t>
      </w:r>
      <w:r w:rsidR="00961AEB" w:rsidRPr="00C622A0">
        <w:t xml:space="preserve"> </w:t>
      </w:r>
    </w:p>
    <w:p w14:paraId="08FE8AD0" w14:textId="0D4611D3" w:rsidR="00961AEB" w:rsidRPr="00C622A0" w:rsidRDefault="00961AEB" w:rsidP="00CF4806">
      <w:r w:rsidRPr="00C622A0">
        <w:tab/>
      </w:r>
      <w:r w:rsidRPr="00C622A0">
        <w:tab/>
      </w:r>
      <w:r w:rsidRPr="00C622A0">
        <w:tab/>
      </w:r>
      <w:r w:rsidRPr="00C622A0">
        <w:tab/>
      </w:r>
      <w:r w:rsidRPr="00C622A0">
        <w:tab/>
      </w:r>
      <w:r w:rsidRPr="00C622A0">
        <w:tab/>
      </w:r>
      <w:r w:rsidRPr="00C622A0">
        <w:tab/>
      </w:r>
    </w:p>
    <w:p w14:paraId="6432A34C" w14:textId="77777777" w:rsidR="00CE6F0C" w:rsidRPr="00C622A0" w:rsidRDefault="00CE6F0C" w:rsidP="00CF4806"/>
    <w:p w14:paraId="281FF4C0" w14:textId="77777777" w:rsidR="00961AEB" w:rsidRPr="00C622A0" w:rsidRDefault="00961AEB" w:rsidP="00CF4806">
      <w:r w:rsidRPr="00C622A0">
        <w:tab/>
      </w:r>
      <w:r w:rsidRPr="00C622A0">
        <w:tab/>
      </w:r>
      <w:r w:rsidRPr="00C622A0">
        <w:tab/>
      </w:r>
      <w:r w:rsidRPr="00C622A0">
        <w:tab/>
      </w:r>
      <w:r w:rsidRPr="00C622A0">
        <w:tab/>
      </w:r>
      <w:r w:rsidRPr="00C622A0">
        <w:tab/>
      </w:r>
      <w:r w:rsidRPr="00C622A0">
        <w:tab/>
      </w:r>
    </w:p>
    <w:p w14:paraId="6CFD4383" w14:textId="77777777" w:rsidR="00961AEB" w:rsidRPr="00C622A0" w:rsidRDefault="00961AEB" w:rsidP="00961AEB">
      <w:pPr>
        <w:ind w:left="1410" w:hanging="1410"/>
        <w:rPr>
          <w:b/>
          <w:smallCaps/>
        </w:rPr>
      </w:pPr>
      <w:r w:rsidRPr="00C622A0">
        <w:rPr>
          <w:b/>
          <w:smallCaps/>
        </w:rPr>
        <w:t xml:space="preserve">OGGETTO: </w:t>
      </w:r>
      <w:r w:rsidRPr="00C622A0">
        <w:rPr>
          <w:b/>
          <w:smallCaps/>
        </w:rPr>
        <w:tab/>
        <w:t>Richiesta di accesso a notizie ed informazioni utili per l’espletamento del mandato elettivo, ai sensi dell’art. 43, comma 2, del T.U.E.L.</w:t>
      </w:r>
    </w:p>
    <w:p w14:paraId="4B13E9A8" w14:textId="77777777" w:rsidR="00961AEB" w:rsidRPr="00C622A0" w:rsidRDefault="00961AEB" w:rsidP="00961AEB">
      <w:pPr>
        <w:ind w:left="1410" w:hanging="1410"/>
        <w:rPr>
          <w:b/>
          <w:smallCaps/>
        </w:rPr>
      </w:pPr>
    </w:p>
    <w:p w14:paraId="55F7AF9E" w14:textId="77777777" w:rsidR="00961AEB" w:rsidRPr="00C622A0" w:rsidRDefault="00961AEB" w:rsidP="00322D50">
      <w:pPr>
        <w:spacing w:line="360" w:lineRule="auto"/>
        <w:jc w:val="both"/>
      </w:pPr>
      <w:r w:rsidRPr="00C622A0">
        <w:t xml:space="preserve">Il/La sottoscritto/a ______________________________________, </w:t>
      </w:r>
      <w:r w:rsidR="00322D50" w:rsidRPr="00C622A0">
        <w:t>in qualità di Consigliere Comunale, per lo svolgimento delle funzioni connesse all’espletamento del mandato amministrativo, ai sensi dell’art. 43, comma 2, del D.Lgs. n. 267/2000, dell’art. 42, comma 3, dello Statuto e dell’art. 7, comma 4, del Regolamento del Consiglio comunale</w:t>
      </w:r>
      <w:r w:rsidR="005214EB" w:rsidRPr="00C622A0">
        <w:t xml:space="preserve"> e del Regolamento comunale per la disciplina del diritto di accesso documentale, civico semplice e generalizzato a documenti, dati ed informazioni dell’Ente</w:t>
      </w:r>
      <w:r w:rsidR="00322D50" w:rsidRPr="00C622A0">
        <w:t>;</w:t>
      </w:r>
    </w:p>
    <w:p w14:paraId="1A191538" w14:textId="77777777" w:rsidR="0077043A" w:rsidRPr="00C622A0" w:rsidRDefault="0077043A" w:rsidP="00322D50">
      <w:pPr>
        <w:spacing w:line="360" w:lineRule="auto"/>
        <w:jc w:val="both"/>
      </w:pPr>
    </w:p>
    <w:p w14:paraId="4F4FD07F" w14:textId="77777777" w:rsidR="00322D50" w:rsidRPr="00C622A0" w:rsidRDefault="00322D50" w:rsidP="00322D50">
      <w:pPr>
        <w:spacing w:line="360" w:lineRule="auto"/>
        <w:jc w:val="center"/>
        <w:rPr>
          <w:b/>
        </w:rPr>
      </w:pPr>
      <w:r w:rsidRPr="00C622A0">
        <w:rPr>
          <w:b/>
        </w:rPr>
        <w:t>C H I E D E</w:t>
      </w:r>
    </w:p>
    <w:p w14:paraId="43FE7918" w14:textId="77777777" w:rsidR="00322D50" w:rsidRPr="00C622A0" w:rsidRDefault="00322D50" w:rsidP="00322D50">
      <w:pPr>
        <w:numPr>
          <w:ilvl w:val="0"/>
          <w:numId w:val="23"/>
        </w:numPr>
        <w:spacing w:line="360" w:lineRule="auto"/>
        <w:jc w:val="both"/>
      </w:pPr>
      <w:r w:rsidRPr="00C622A0">
        <w:t>la visione</w:t>
      </w:r>
    </w:p>
    <w:p w14:paraId="14786936" w14:textId="77777777" w:rsidR="00322D50" w:rsidRPr="00C622A0" w:rsidRDefault="00322D50" w:rsidP="00322D50">
      <w:pPr>
        <w:numPr>
          <w:ilvl w:val="0"/>
          <w:numId w:val="23"/>
        </w:numPr>
        <w:spacing w:line="360" w:lineRule="auto"/>
        <w:jc w:val="both"/>
      </w:pPr>
      <w:r w:rsidRPr="00C622A0">
        <w:t>l’estrazione di copia semplice</w:t>
      </w:r>
    </w:p>
    <w:p w14:paraId="6A68E7C6" w14:textId="77777777" w:rsidR="00322D50" w:rsidRPr="00C622A0" w:rsidRDefault="00322D50" w:rsidP="00322D50">
      <w:pPr>
        <w:numPr>
          <w:ilvl w:val="0"/>
          <w:numId w:val="23"/>
        </w:numPr>
        <w:spacing w:line="360" w:lineRule="auto"/>
        <w:jc w:val="both"/>
      </w:pPr>
      <w:r w:rsidRPr="00C622A0">
        <w:t>l’estrazione di copia autenticata</w:t>
      </w:r>
    </w:p>
    <w:p w14:paraId="559088BF" w14:textId="77777777" w:rsidR="00322D50" w:rsidRPr="00C622A0" w:rsidRDefault="00322D50" w:rsidP="00322D50">
      <w:pPr>
        <w:spacing w:line="360" w:lineRule="auto"/>
        <w:jc w:val="both"/>
      </w:pPr>
      <w:r w:rsidRPr="00C622A0">
        <w:t>del/dei seguente/i documento/i:</w:t>
      </w:r>
    </w:p>
    <w:p w14:paraId="24DADDDB" w14:textId="77777777" w:rsidR="008B12C4" w:rsidRPr="00C622A0" w:rsidRDefault="00D45432" w:rsidP="008B12C4">
      <w:pPr>
        <w:jc w:val="both"/>
      </w:pPr>
      <w:r w:rsidRPr="00C622A0">
        <w:t xml:space="preserve">(specificare (…) </w:t>
      </w:r>
      <w:r w:rsidR="008B12C4" w:rsidRPr="00C622A0">
        <w:t>i documenti e gli atti sui quali si intende esercitare l’accesso, indicandone</w:t>
      </w:r>
      <w:r w:rsidRPr="00C622A0">
        <w:t>, ove conosciuti,</w:t>
      </w:r>
      <w:r w:rsidR="008B12C4" w:rsidRPr="00C622A0">
        <w:t xml:space="preserve"> gli estremi ovvero gli elementi che ne consentano l’individuazione)</w:t>
      </w:r>
    </w:p>
    <w:p w14:paraId="7B7DE58F" w14:textId="77777777" w:rsidR="008B12C4" w:rsidRPr="00C622A0" w:rsidRDefault="008B12C4" w:rsidP="008B12C4">
      <w:pPr>
        <w:jc w:val="both"/>
      </w:pPr>
    </w:p>
    <w:p w14:paraId="27DC9856" w14:textId="77777777" w:rsidR="00A72A9E" w:rsidRPr="00C622A0" w:rsidRDefault="00A72A9E" w:rsidP="00A72A9E">
      <w:pPr>
        <w:numPr>
          <w:ilvl w:val="0"/>
          <w:numId w:val="24"/>
        </w:numPr>
        <w:spacing w:line="360" w:lineRule="auto"/>
        <w:jc w:val="both"/>
      </w:pPr>
      <w:r w:rsidRPr="00C622A0"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4CCD89C" w14:textId="77777777" w:rsidR="00A72A9E" w:rsidRPr="00C622A0" w:rsidRDefault="00A72A9E" w:rsidP="00A72A9E">
      <w:pPr>
        <w:spacing w:line="360" w:lineRule="auto"/>
        <w:ind w:left="720"/>
        <w:jc w:val="both"/>
      </w:pPr>
      <w:r w:rsidRPr="00C622A0">
        <w:t>____________________________________________________________________________________________________________</w:t>
      </w:r>
    </w:p>
    <w:p w14:paraId="519EA972" w14:textId="77777777" w:rsidR="00A72A9E" w:rsidRPr="00C622A0" w:rsidRDefault="00A72A9E" w:rsidP="00A72A9E">
      <w:pPr>
        <w:numPr>
          <w:ilvl w:val="0"/>
          <w:numId w:val="24"/>
        </w:numPr>
        <w:spacing w:line="360" w:lineRule="auto"/>
        <w:jc w:val="both"/>
      </w:pPr>
      <w:r w:rsidRPr="00C622A0"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ED74CE9" w14:textId="77777777" w:rsidR="00A72A9E" w:rsidRPr="00C622A0" w:rsidRDefault="00A72A9E" w:rsidP="00A72A9E">
      <w:pPr>
        <w:spacing w:line="360" w:lineRule="auto"/>
        <w:ind w:left="720"/>
        <w:jc w:val="both"/>
      </w:pPr>
      <w:r w:rsidRPr="00C622A0">
        <w:t>____________________________________________________________________________________________________________</w:t>
      </w:r>
    </w:p>
    <w:p w14:paraId="34AE5FF6" w14:textId="77777777" w:rsidR="00A72A9E" w:rsidRPr="00C622A0" w:rsidRDefault="00A72A9E" w:rsidP="00A72A9E">
      <w:pPr>
        <w:numPr>
          <w:ilvl w:val="0"/>
          <w:numId w:val="24"/>
        </w:numPr>
        <w:spacing w:line="360" w:lineRule="auto"/>
        <w:jc w:val="both"/>
      </w:pPr>
      <w:r w:rsidRPr="00C622A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A427A0" w14:textId="77777777" w:rsidR="00D45432" w:rsidRPr="00C622A0" w:rsidRDefault="008B12C4" w:rsidP="00D45432">
      <w:pPr>
        <w:spacing w:line="360" w:lineRule="auto"/>
        <w:jc w:val="both"/>
      </w:pPr>
      <w:r w:rsidRPr="00C622A0">
        <w:t xml:space="preserve">mediante </w:t>
      </w:r>
      <w:r w:rsidRPr="00C622A0">
        <w:rPr>
          <w:i/>
        </w:rPr>
        <w:t>(da compilarsi solo nel caso di richiesta di copie)</w:t>
      </w:r>
      <w:r w:rsidRPr="00C622A0">
        <w:t>:</w:t>
      </w:r>
    </w:p>
    <w:p w14:paraId="5490F4FF" w14:textId="77777777" w:rsidR="00D45432" w:rsidRPr="00C622A0" w:rsidRDefault="00D45432" w:rsidP="008B12C4">
      <w:pPr>
        <w:numPr>
          <w:ilvl w:val="0"/>
          <w:numId w:val="25"/>
        </w:numPr>
        <w:spacing w:line="360" w:lineRule="auto"/>
        <w:jc w:val="both"/>
      </w:pPr>
      <w:r w:rsidRPr="00C622A0">
        <w:t>all’indirizzo e-mail già utilizzato per l’invio delle comunicazioni istituzionali;</w:t>
      </w:r>
    </w:p>
    <w:p w14:paraId="5813CC9A" w14:textId="77777777" w:rsidR="008B12C4" w:rsidRPr="00C622A0" w:rsidRDefault="008B12C4" w:rsidP="008B12C4">
      <w:pPr>
        <w:numPr>
          <w:ilvl w:val="0"/>
          <w:numId w:val="25"/>
        </w:numPr>
        <w:spacing w:line="360" w:lineRule="auto"/>
        <w:jc w:val="both"/>
      </w:pPr>
      <w:r w:rsidRPr="00C622A0">
        <w:t>all’indirizzo e-mail _________________________________________________________________________;</w:t>
      </w:r>
    </w:p>
    <w:p w14:paraId="0A9D145A" w14:textId="77777777" w:rsidR="008B12C4" w:rsidRPr="00C622A0" w:rsidRDefault="008B12C4" w:rsidP="008B12C4">
      <w:pPr>
        <w:numPr>
          <w:ilvl w:val="0"/>
          <w:numId w:val="25"/>
        </w:numPr>
        <w:spacing w:line="360" w:lineRule="auto"/>
        <w:jc w:val="both"/>
      </w:pPr>
      <w:r w:rsidRPr="00C622A0">
        <w:lastRenderedPageBreak/>
        <w:t>all’indirizzo P.E.C. _________________________________________________________________________;</w:t>
      </w:r>
    </w:p>
    <w:p w14:paraId="47228375" w14:textId="77777777" w:rsidR="008B12C4" w:rsidRPr="00C622A0" w:rsidRDefault="00D45432" w:rsidP="008B12C4">
      <w:pPr>
        <w:numPr>
          <w:ilvl w:val="0"/>
          <w:numId w:val="25"/>
        </w:numPr>
        <w:spacing w:line="360" w:lineRule="auto"/>
        <w:jc w:val="both"/>
      </w:pPr>
      <w:r w:rsidRPr="00C622A0">
        <w:t>con consegna diretta</w:t>
      </w:r>
      <w:r w:rsidR="008B12C4" w:rsidRPr="00C622A0">
        <w:t>;</w:t>
      </w:r>
    </w:p>
    <w:p w14:paraId="1219F347" w14:textId="77777777" w:rsidR="0077043A" w:rsidRPr="00C622A0" w:rsidRDefault="0077043A" w:rsidP="0077043A">
      <w:pPr>
        <w:spacing w:line="360" w:lineRule="auto"/>
        <w:ind w:left="720"/>
        <w:jc w:val="both"/>
      </w:pPr>
    </w:p>
    <w:p w14:paraId="0896A11F" w14:textId="77777777" w:rsidR="008B12C4" w:rsidRPr="00C622A0" w:rsidRDefault="008B12C4" w:rsidP="008B12C4">
      <w:pPr>
        <w:spacing w:line="360" w:lineRule="auto"/>
        <w:jc w:val="both"/>
      </w:pPr>
      <w:r w:rsidRPr="00C622A0">
        <w:t>A tal fine,</w:t>
      </w:r>
    </w:p>
    <w:p w14:paraId="15AFC9D4" w14:textId="77777777" w:rsidR="004A28DC" w:rsidRPr="00C622A0" w:rsidRDefault="004A28DC" w:rsidP="008B12C4">
      <w:pPr>
        <w:spacing w:line="360" w:lineRule="auto"/>
        <w:jc w:val="center"/>
        <w:rPr>
          <w:b/>
        </w:rPr>
      </w:pPr>
    </w:p>
    <w:p w14:paraId="13DE79E6" w14:textId="77777777" w:rsidR="008B12C4" w:rsidRPr="00C622A0" w:rsidRDefault="008B12C4" w:rsidP="008B12C4">
      <w:pPr>
        <w:spacing w:line="360" w:lineRule="auto"/>
        <w:jc w:val="center"/>
        <w:rPr>
          <w:b/>
        </w:rPr>
      </w:pPr>
      <w:r w:rsidRPr="00C622A0">
        <w:rPr>
          <w:b/>
        </w:rPr>
        <w:t>D I C H I A R A</w:t>
      </w:r>
    </w:p>
    <w:p w14:paraId="58F722A7" w14:textId="77777777" w:rsidR="008B12C4" w:rsidRPr="00C622A0" w:rsidRDefault="008B12C4" w:rsidP="008B12C4">
      <w:pPr>
        <w:spacing w:line="360" w:lineRule="auto"/>
        <w:ind w:left="720"/>
        <w:jc w:val="both"/>
      </w:pPr>
    </w:p>
    <w:p w14:paraId="1BF9400E" w14:textId="77777777" w:rsidR="008B12C4" w:rsidRPr="00C622A0" w:rsidRDefault="008B12C4" w:rsidP="008B12C4">
      <w:pPr>
        <w:numPr>
          <w:ilvl w:val="0"/>
          <w:numId w:val="27"/>
        </w:numPr>
        <w:spacing w:line="360" w:lineRule="auto"/>
        <w:jc w:val="both"/>
      </w:pPr>
      <w:r w:rsidRPr="00C622A0">
        <w:t>che relativamente alle notizie e informazioni acquisite con l’esercizio del diritto di accesso di cui alla presente, è tenuto</w:t>
      </w:r>
      <w:r w:rsidR="009C466F" w:rsidRPr="00C622A0">
        <w:t>, sotto la propria personale responsabilità,</w:t>
      </w:r>
      <w:r w:rsidRPr="00C622A0">
        <w:t xml:space="preserve"> al segreto d’ufficio</w:t>
      </w:r>
      <w:r w:rsidR="009C466F" w:rsidRPr="00C622A0">
        <w:t>,</w:t>
      </w:r>
      <w:r w:rsidRPr="00C622A0">
        <w:t xml:space="preserve"> nonché al divieto di divulgazione dei dati personali ai sensi del D. Lgs. n. 196/2003;</w:t>
      </w:r>
    </w:p>
    <w:p w14:paraId="441B1554" w14:textId="77777777" w:rsidR="008B12C4" w:rsidRPr="00C622A0" w:rsidRDefault="008B12C4" w:rsidP="008B12C4">
      <w:pPr>
        <w:numPr>
          <w:ilvl w:val="0"/>
          <w:numId w:val="27"/>
        </w:numPr>
        <w:spacing w:line="360" w:lineRule="auto"/>
        <w:jc w:val="both"/>
      </w:pPr>
      <w:r w:rsidRPr="00C622A0">
        <w:t>che è a propria responsabilità il trattamento dei dati acquisiti e, pertanto, non farà nessun utilizzo dei dati e documenti ricevuti per finali</w:t>
      </w:r>
      <w:r w:rsidR="00AB2455" w:rsidRPr="00C622A0">
        <w:t>tà estranee al mandato elettivo e</w:t>
      </w:r>
      <w:r w:rsidRPr="00C622A0">
        <w:t xml:space="preserve"> conserver</w:t>
      </w:r>
      <w:r w:rsidR="00AB2455" w:rsidRPr="00C622A0">
        <w:t>à</w:t>
      </w:r>
      <w:r w:rsidRPr="00C622A0">
        <w:t xml:space="preserve"> diligentemente quanto consegnato</w:t>
      </w:r>
      <w:r w:rsidR="00AB2455" w:rsidRPr="00C622A0">
        <w:t>gli</w:t>
      </w:r>
      <w:r w:rsidRPr="00C622A0">
        <w:t xml:space="preserve"> dagli uffici, adottando ogni acc</w:t>
      </w:r>
      <w:r w:rsidR="00AB2455" w:rsidRPr="00C622A0">
        <w:t>orgimento volto a evitare che a</w:t>
      </w:r>
      <w:r w:rsidRPr="00C622A0">
        <w:t xml:space="preserve"> dati e documenti possano accedere estranei.</w:t>
      </w:r>
    </w:p>
    <w:p w14:paraId="5E0E12DA" w14:textId="77777777" w:rsidR="00AB2455" w:rsidRPr="00C622A0" w:rsidRDefault="00AB2455" w:rsidP="00AB2455">
      <w:pPr>
        <w:spacing w:line="360" w:lineRule="auto"/>
        <w:jc w:val="both"/>
      </w:pPr>
    </w:p>
    <w:p w14:paraId="5CF61F24" w14:textId="77777777" w:rsidR="00AB2455" w:rsidRPr="00C622A0" w:rsidRDefault="00AB2455" w:rsidP="00AB2455">
      <w:pPr>
        <w:spacing w:line="360" w:lineRule="auto"/>
        <w:ind w:left="6372"/>
        <w:jc w:val="both"/>
        <w:rPr>
          <w:b/>
          <w:smallCaps/>
        </w:rPr>
      </w:pPr>
      <w:r w:rsidRPr="00C622A0">
        <w:rPr>
          <w:b/>
          <w:smallCaps/>
        </w:rPr>
        <w:t>Il Consigliere comunale</w:t>
      </w:r>
    </w:p>
    <w:p w14:paraId="6915A222" w14:textId="77777777" w:rsidR="0077043A" w:rsidRPr="00C622A0" w:rsidRDefault="00AB2455" w:rsidP="009C466F">
      <w:pPr>
        <w:spacing w:line="360" w:lineRule="auto"/>
        <w:ind w:left="6372"/>
        <w:jc w:val="both"/>
      </w:pPr>
      <w:r w:rsidRPr="00C622A0">
        <w:t>________________________________</w:t>
      </w:r>
    </w:p>
    <w:p w14:paraId="578793DC" w14:textId="77777777" w:rsidR="00C622A0" w:rsidRDefault="00C622A0" w:rsidP="00C93EAD">
      <w:pPr>
        <w:rPr>
          <w:rFonts w:eastAsia="Arial"/>
          <w:b/>
          <w:smallCaps/>
        </w:rPr>
      </w:pPr>
    </w:p>
    <w:p w14:paraId="49C234FD" w14:textId="77777777" w:rsidR="00C622A0" w:rsidRDefault="00C622A0" w:rsidP="00C93EAD">
      <w:pPr>
        <w:rPr>
          <w:rFonts w:eastAsia="Arial"/>
          <w:b/>
          <w:smallCaps/>
        </w:rPr>
      </w:pPr>
    </w:p>
    <w:p w14:paraId="53F81474" w14:textId="5CFB1ECC" w:rsidR="00C93EAD" w:rsidRDefault="00C93EAD" w:rsidP="00C622A0">
      <w:pPr>
        <w:rPr>
          <w:rFonts w:eastAsia="Arial"/>
          <w:b/>
          <w:smallCaps/>
        </w:rPr>
      </w:pPr>
      <w:r w:rsidRPr="00C622A0">
        <w:rPr>
          <w:rFonts w:eastAsia="Arial"/>
          <w:b/>
          <w:smallCaps/>
        </w:rPr>
        <w:t>Regolamento U.E. n. 2016/679 relativo alla protezione delle perone fisiche con riguardo al trattamento dei dati personali, nonché alla libera circolazione di tali dati. Informativa.</w:t>
      </w:r>
    </w:p>
    <w:p w14:paraId="34D90110" w14:textId="77777777" w:rsidR="00C622A0" w:rsidRPr="00C622A0" w:rsidRDefault="00C622A0" w:rsidP="00C622A0">
      <w:pPr>
        <w:rPr>
          <w:rFonts w:eastAsia="Arial"/>
          <w:b/>
          <w:smallCaps/>
        </w:rPr>
      </w:pPr>
    </w:p>
    <w:p w14:paraId="6F358D2A" w14:textId="58F0DD31" w:rsidR="00C93EAD" w:rsidRPr="00C622A0" w:rsidRDefault="00C93EAD" w:rsidP="00C93EAD">
      <w:pPr>
        <w:spacing w:after="40"/>
        <w:ind w:right="49"/>
        <w:jc w:val="both"/>
      </w:pPr>
      <w:r w:rsidRPr="00C622A0">
        <w:rPr>
          <w:rFonts w:eastAsia="Arial"/>
        </w:rPr>
        <w:t xml:space="preserve">A norma di quanto prescritto dal Regolamento U.E. n. 2016/679 (art. 13) e dal D.Lgs. n. 196/2003 (art. 13), La informiamo che il titolare del trattamento dei dati è il </w:t>
      </w:r>
      <w:r w:rsidRPr="00C622A0">
        <w:rPr>
          <w:rFonts w:eastAsia="Arial"/>
          <w:b/>
          <w:smallCaps/>
        </w:rPr>
        <w:t xml:space="preserve">Comune di </w:t>
      </w:r>
      <w:r w:rsidR="00CE6F0C" w:rsidRPr="00C622A0">
        <w:rPr>
          <w:rFonts w:eastAsia="Arial"/>
          <w:b/>
          <w:smallCaps/>
        </w:rPr>
        <w:t>Castelnuovo di Garfagnana</w:t>
      </w:r>
      <w:r w:rsidRPr="00C622A0">
        <w:rPr>
          <w:rFonts w:eastAsia="Arial"/>
        </w:rPr>
        <w:t xml:space="preserve"> con sede in via</w:t>
      </w:r>
      <w:r w:rsidR="00CE6F0C" w:rsidRPr="00C622A0">
        <w:rPr>
          <w:rFonts w:eastAsia="Arial"/>
        </w:rPr>
        <w:t xml:space="preserve"> Vallisneri 1</w:t>
      </w:r>
      <w:r w:rsidRPr="00C622A0">
        <w:rPr>
          <w:rFonts w:eastAsia="Arial"/>
        </w:rPr>
        <w:t>, T. 05</w:t>
      </w:r>
      <w:r w:rsidR="00CE6F0C" w:rsidRPr="00C622A0">
        <w:rPr>
          <w:rFonts w:eastAsia="Arial"/>
        </w:rPr>
        <w:t>83/6448304</w:t>
      </w:r>
      <w:r w:rsidRPr="00C622A0">
        <w:rPr>
          <w:rFonts w:eastAsia="Arial"/>
        </w:rPr>
        <w:t xml:space="preserve"> - F. 05</w:t>
      </w:r>
      <w:r w:rsidR="00CE6F0C" w:rsidRPr="00C622A0">
        <w:rPr>
          <w:rFonts w:eastAsia="Arial"/>
        </w:rPr>
        <w:t>83/644133</w:t>
      </w:r>
      <w:r w:rsidRPr="00C622A0">
        <w:rPr>
          <w:rFonts w:eastAsia="Arial"/>
        </w:rPr>
        <w:t xml:space="preserve"> - @ </w:t>
      </w:r>
      <w:hyperlink r:id="rId8" w:history="1">
        <w:r w:rsidR="00CE6F0C" w:rsidRPr="00C622A0">
          <w:rPr>
            <w:rStyle w:val="Collegamentoipertestuale"/>
            <w:rFonts w:eastAsia="Arial"/>
          </w:rPr>
          <w:t>protocollo@comune.castelnuovodigarfagnana.lu.it</w:t>
        </w:r>
      </w:hyperlink>
      <w:r w:rsidR="00CE6F0C" w:rsidRPr="00C622A0">
        <w:rPr>
          <w:rFonts w:eastAsia="Arial"/>
        </w:rPr>
        <w:t xml:space="preserve"> </w:t>
      </w:r>
      <w:r w:rsidRPr="00C622A0">
        <w:rPr>
          <w:rFonts w:eastAsia="Arial"/>
        </w:rPr>
        <w:t xml:space="preserve"> - @. </w:t>
      </w:r>
      <w:hyperlink r:id="rId9" w:history="1">
        <w:r w:rsidR="00CE6F0C" w:rsidRPr="00C622A0">
          <w:rPr>
            <w:rStyle w:val="Collegamentoipertestuale"/>
          </w:rPr>
          <w:t>comune.castelnuovodigarfagnana@postacert.toscana.it</w:t>
        </w:r>
      </w:hyperlink>
      <w:r w:rsidR="00CE6F0C" w:rsidRPr="00C622A0">
        <w:t xml:space="preserve"> </w:t>
      </w:r>
      <w:r w:rsidR="00CE6F0C" w:rsidRPr="00C622A0">
        <w:rPr>
          <w:rFonts w:eastAsia="Arial"/>
        </w:rPr>
        <w:t>–</w:t>
      </w:r>
      <w:r w:rsidRPr="00C622A0">
        <w:rPr>
          <w:rFonts w:eastAsia="Arial"/>
        </w:rPr>
        <w:t xml:space="preserve"> </w:t>
      </w:r>
      <w:hyperlink r:id="rId10" w:history="1">
        <w:r w:rsidR="00CE6F0C" w:rsidRPr="00C622A0">
          <w:rPr>
            <w:rStyle w:val="Collegamentoipertestuale"/>
            <w:rFonts w:eastAsia="Arial"/>
          </w:rPr>
          <w:t>www.comune.castelnuovodigarfagnana.lu.it</w:t>
        </w:r>
      </w:hyperlink>
      <w:r w:rsidR="00CE6F0C" w:rsidRPr="00C622A0">
        <w:rPr>
          <w:rFonts w:eastAsia="Arial"/>
        </w:rPr>
        <w:t xml:space="preserve">. </w:t>
      </w:r>
    </w:p>
    <w:p w14:paraId="74757B17" w14:textId="22E9C9B8" w:rsidR="00C93EAD" w:rsidRPr="00C622A0" w:rsidRDefault="00C93EAD" w:rsidP="00C93EAD">
      <w:pPr>
        <w:spacing w:after="109" w:line="244" w:lineRule="auto"/>
        <w:ind w:right="49"/>
        <w:jc w:val="both"/>
        <w:rPr>
          <w:rFonts w:eastAsia="Arial"/>
        </w:rPr>
      </w:pPr>
      <w:r w:rsidRPr="00C622A0">
        <w:rPr>
          <w:rFonts w:eastAsia="Arial"/>
        </w:rPr>
        <w:t xml:space="preserve">Il Responsabile del trattamento dei dati è il </w:t>
      </w:r>
      <w:r w:rsidRPr="00C622A0">
        <w:rPr>
          <w:rFonts w:eastAsia="Arial"/>
          <w:b/>
          <w:smallCaps/>
        </w:rPr>
        <w:t xml:space="preserve">Responsabile del </w:t>
      </w:r>
      <w:r w:rsidR="00CE6F0C" w:rsidRPr="00C622A0">
        <w:rPr>
          <w:rFonts w:eastAsia="Arial"/>
          <w:b/>
          <w:smallCaps/>
        </w:rPr>
        <w:t xml:space="preserve">settore amministrativo, dott.ssa dini </w:t>
      </w:r>
      <w:r w:rsidR="00C622A0" w:rsidRPr="00C622A0">
        <w:rPr>
          <w:rFonts w:eastAsia="Arial"/>
          <w:b/>
          <w:smallCaps/>
        </w:rPr>
        <w:t>Viviana</w:t>
      </w:r>
      <w:r w:rsidRPr="00C622A0">
        <w:rPr>
          <w:rFonts w:eastAsia="Arial"/>
        </w:rPr>
        <w:t xml:space="preserve"> - T. </w:t>
      </w:r>
      <w:r w:rsidR="00CE6F0C" w:rsidRPr="00C622A0">
        <w:rPr>
          <w:rFonts w:eastAsia="Arial"/>
        </w:rPr>
        <w:t xml:space="preserve">0583/6448316 </w:t>
      </w:r>
      <w:hyperlink r:id="rId11" w:history="1">
        <w:r w:rsidR="00CE6F0C" w:rsidRPr="00C622A0">
          <w:rPr>
            <w:rStyle w:val="Collegamentoipertestuale"/>
            <w:rFonts w:eastAsia="Arial"/>
          </w:rPr>
          <w:t>v.dini@comune.castelnuovodigarfagnana.lu.it</w:t>
        </w:r>
      </w:hyperlink>
      <w:r w:rsidR="00CE6F0C" w:rsidRPr="00C622A0">
        <w:rPr>
          <w:rFonts w:eastAsia="Arial"/>
        </w:rPr>
        <w:t xml:space="preserve"> </w:t>
      </w:r>
      <w:r w:rsidRPr="00C622A0">
        <w:rPr>
          <w:rFonts w:eastAsia="Arial"/>
        </w:rPr>
        <w:t>. I dati personali sono r</w:t>
      </w:r>
      <w:r w:rsidR="004A28DC" w:rsidRPr="00C622A0">
        <w:rPr>
          <w:rFonts w:eastAsia="Arial"/>
        </w:rPr>
        <w:t xml:space="preserve">accolti dal Servizio segreteria, protocollo, archivio </w:t>
      </w:r>
      <w:r w:rsidRPr="00C622A0">
        <w:rPr>
          <w:rFonts w:eastAsia="Arial"/>
        </w:rPr>
        <w:t>esclusivamente per lo svolgimento dell’attività di competenza e per lo svolgimento di funzioni istituzionali e vengono trattati con sistemi informatici e/o manuali attraverso procedure adeguate a garantire la sicurezza e la riservatezza degli stessi. Il conferimento dei tali dati ha natura obbligatoria per l’espletamento del servizio. L’eventuale rifiuto a fornire i dati richiesti potrebbe comportare l’applicazione di sanzioni amministrative e l’accertamento d’ufficio dei dati necessari ai procedimenti e alle funzioni previste dalla legge.</w:t>
      </w:r>
    </w:p>
    <w:p w14:paraId="5A0024DA" w14:textId="77777777" w:rsidR="00C93EAD" w:rsidRPr="00C622A0" w:rsidRDefault="00C93EAD" w:rsidP="00C93EAD">
      <w:pPr>
        <w:spacing w:after="109" w:line="244" w:lineRule="auto"/>
        <w:ind w:right="49"/>
        <w:jc w:val="both"/>
      </w:pPr>
      <w:r w:rsidRPr="00C622A0">
        <w:rPr>
          <w:rFonts w:eastAsia="Arial"/>
        </w:rPr>
        <w:t xml:space="preserve">I dati raccolti potranno essere comunicati o trasmessi ai soggetti previsti dalla Legge n. 241/1990 sull’accesso agli atti Amministrativi, ovvero a tutti coloro che ne hanno un interesse diretto, concreto, attuale, e corrispondente ad una situazione giuridicamente tutelata, nel rispetto dei limiti previsti dalla normativa in parola e dei diritti del soggetto controinteressato; ai soggetti previsti dall’art. 5, comma 2, del D.Lgs. n. 33/2013 disciplinante l’istituto dell’accesso civico generalizzato, nel rispetto dei limiti previsti dalla normativa in parola e dei diritti del soggetto controinteressato; ad altri Enti Pubblici se la comunicazione è prevista da disposizioni di legge; ad altri soggetti Pubblici previa motivata richiesta e per ragioni istituzionali dell’Ente; a soggetti privati quando previsto da norme di legge, solo in forma anonima e aggregata. </w:t>
      </w:r>
      <w:r w:rsidRPr="00C622A0">
        <w:t>I dati potranno essere altresì pubblicati sul sito internet istituzionale dell’Ente – sezione Amministrazione Trasparente, laddove ciò sia previsto dalle disposizioni contenute nel D.Lgs. n. 33/2013.</w:t>
      </w:r>
    </w:p>
    <w:p w14:paraId="5292B701" w14:textId="62144360" w:rsidR="00C93EAD" w:rsidRPr="00C622A0" w:rsidRDefault="00C93EAD" w:rsidP="00C93EAD">
      <w:pPr>
        <w:spacing w:after="109" w:line="244" w:lineRule="auto"/>
        <w:ind w:right="49"/>
        <w:jc w:val="both"/>
      </w:pPr>
      <w:r w:rsidRPr="00C622A0">
        <w:rPr>
          <w:rFonts w:eastAsia="Arial"/>
        </w:rPr>
        <w:t xml:space="preserve">I dati possono essere conosciuti dal Responsabile del trattamento e dagli incaricati del Servizio e saranno conservati nel rispetto dei termini previsti dal Piano di Conservazione del Comune di </w:t>
      </w:r>
      <w:r w:rsidR="00C622A0">
        <w:rPr>
          <w:rFonts w:eastAsia="Arial"/>
        </w:rPr>
        <w:t>Castelnuovo di Garfagnana</w:t>
      </w:r>
      <w:r w:rsidRPr="00C622A0">
        <w:rPr>
          <w:rFonts w:eastAsia="Arial"/>
        </w:rPr>
        <w:t xml:space="preserve">, consultabile sul sito Internet istituzionale dell’Ente. L’interessato </w:t>
      </w:r>
      <w:r w:rsidRPr="00C622A0">
        <w:t xml:space="preserve">ha il diritto di richiedere al Titolare del trattamento l’accesso ai Suoi dati personali, la rettifica o la cancellazione degli stessi o la limitazione del trattamento o di opporsi al trattamento stesso, oltre al diritto alla portabilità dei medesimi dati. </w:t>
      </w:r>
    </w:p>
    <w:p w14:paraId="61838C36" w14:textId="77777777" w:rsidR="00C93EAD" w:rsidRPr="00C622A0" w:rsidRDefault="00C93EAD" w:rsidP="00C93EAD">
      <w:pPr>
        <w:spacing w:after="109" w:line="244" w:lineRule="auto"/>
        <w:ind w:right="49"/>
        <w:jc w:val="both"/>
        <w:rPr>
          <w:rFonts w:eastAsia="Arial"/>
        </w:rPr>
      </w:pPr>
      <w:r w:rsidRPr="00C622A0">
        <w:lastRenderedPageBreak/>
        <w:t>Eventuali reclami andranno proposti all’</w:t>
      </w:r>
      <w:r w:rsidRPr="00C622A0">
        <w:rPr>
          <w:rFonts w:eastAsia="Arial"/>
          <w:b/>
          <w:smallCaps/>
        </w:rPr>
        <w:t>Autorità di Controllo</w:t>
      </w:r>
      <w:r w:rsidRPr="00C622A0">
        <w:t xml:space="preserve">, </w:t>
      </w:r>
      <w:r w:rsidRPr="00C622A0">
        <w:rPr>
          <w:rFonts w:eastAsia="Arial"/>
          <w:b/>
          <w:smallCaps/>
        </w:rPr>
        <w:t xml:space="preserve">Garante per la protezione dei dati personali - </w:t>
      </w:r>
      <w:r w:rsidRPr="00C622A0">
        <w:rPr>
          <w:rFonts w:eastAsia="Arial"/>
        </w:rPr>
        <w:t xml:space="preserve">Piazza di Monte Citorio n. 121 - 00186 Roma - T. 06 696771 - F. 06 696773785 - @ </w:t>
      </w:r>
      <w:hyperlink r:id="rId12" w:history="1">
        <w:r w:rsidRPr="00C622A0">
          <w:rPr>
            <w:rStyle w:val="Collegamentoipertestuale"/>
            <w:rFonts w:eastAsia="Arial"/>
          </w:rPr>
          <w:t>garante@gpdp.it</w:t>
        </w:r>
      </w:hyperlink>
      <w:r w:rsidRPr="00C622A0">
        <w:rPr>
          <w:rFonts w:eastAsia="Arial"/>
        </w:rPr>
        <w:t xml:space="preserve"> - @cert. </w:t>
      </w:r>
      <w:hyperlink r:id="rId13" w:history="1">
        <w:r w:rsidRPr="00C622A0">
          <w:rPr>
            <w:rStyle w:val="Collegamentoipertestuale"/>
            <w:rFonts w:eastAsia="Arial"/>
          </w:rPr>
          <w:t>protocollo@pec.gpdp.it</w:t>
        </w:r>
      </w:hyperlink>
      <w:r w:rsidRPr="00C622A0">
        <w:rPr>
          <w:rFonts w:eastAsia="Arial"/>
        </w:rPr>
        <w:t xml:space="preserve"> - W. </w:t>
      </w:r>
      <w:hyperlink r:id="rId14" w:history="1">
        <w:r w:rsidRPr="00C622A0">
          <w:rPr>
            <w:rStyle w:val="Collegamentoipertestuale"/>
            <w:rFonts w:eastAsia="Arial"/>
          </w:rPr>
          <w:t>www.garanteprivacy.it</w:t>
        </w:r>
      </w:hyperlink>
      <w:r w:rsidRPr="00C622A0">
        <w:rPr>
          <w:rFonts w:eastAsia="Arial"/>
        </w:rPr>
        <w:t xml:space="preserve"> </w:t>
      </w:r>
    </w:p>
    <w:p w14:paraId="0EA6CE35" w14:textId="77777777" w:rsidR="00AB2455" w:rsidRPr="00C622A0" w:rsidRDefault="004A28DC" w:rsidP="004A28DC">
      <w:pPr>
        <w:spacing w:line="360" w:lineRule="auto"/>
        <w:jc w:val="both"/>
      </w:pPr>
      <w:r w:rsidRPr="00C622A0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C5CE11" wp14:editId="187F31FA">
                <wp:simplePos x="0" y="0"/>
                <wp:positionH relativeFrom="column">
                  <wp:posOffset>-123825</wp:posOffset>
                </wp:positionH>
                <wp:positionV relativeFrom="paragraph">
                  <wp:posOffset>147955</wp:posOffset>
                </wp:positionV>
                <wp:extent cx="6647180" cy="228600"/>
                <wp:effectExtent l="0" t="0" r="39370" b="57150"/>
                <wp:wrapSquare wrapText="bothSides"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47180" cy="228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C9C9C9"/>
                            </a:gs>
                            <a:gs pos="50000">
                              <a:srgbClr val="EDEDED"/>
                            </a:gs>
                            <a:gs pos="100000">
                              <a:srgbClr val="C9C9C9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C9C9C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F732CF" w14:textId="77777777" w:rsidR="00AB2455" w:rsidRPr="00D4783D" w:rsidRDefault="00AB2455" w:rsidP="00AB245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mallCaps/>
                              </w:rPr>
                            </w:pPr>
                            <w:r w:rsidRPr="00D4783D">
                              <w:rPr>
                                <w:rFonts w:ascii="Calibri" w:hAnsi="Calibri"/>
                                <w:b/>
                                <w:smallCaps/>
                              </w:rPr>
                              <w:t>A cura dell’Ufficio</w:t>
                            </w:r>
                            <w:r w:rsidR="0077043A" w:rsidRPr="00D4783D">
                              <w:rPr>
                                <w:rFonts w:ascii="Calibri" w:hAnsi="Calibri"/>
                                <w:b/>
                                <w:smallCaps/>
                              </w:rPr>
                              <w:t xml:space="preserve"> / del Servizio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C5CE11" id="Rectangle 5" o:spid="_x0000_s1026" style="position:absolute;left:0;text-align:left;margin-left:-9.75pt;margin-top:11.65pt;width:523.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" fillcolor="#c9c9c9" strokecolor="#c9c9c9" strokeweight="1pt">
                <v:fill color2="#ededed" angle="135" focus="50%" type="gradient"/>
                <v:shadow on="t" color="#525252" opacity=".5" offset="1pt"/>
                <v:textbox>
                  <w:txbxContent>
                    <w:p w14:paraId="45F732CF" w14:textId="77777777" w:rsidR="00AB2455" w:rsidRPr="00D4783D" w:rsidRDefault="00AB2455" w:rsidP="00AB2455">
                      <w:pPr>
                        <w:jc w:val="center"/>
                        <w:rPr>
                          <w:rFonts w:ascii="Calibri" w:hAnsi="Calibri"/>
                          <w:b/>
                          <w:smallCaps/>
                        </w:rPr>
                      </w:pPr>
                      <w:r w:rsidRPr="00D4783D">
                        <w:rPr>
                          <w:rFonts w:ascii="Calibri" w:hAnsi="Calibri"/>
                          <w:b/>
                          <w:smallCaps/>
                        </w:rPr>
                        <w:t>A cura dell’Ufficio</w:t>
                      </w:r>
                      <w:r w:rsidR="0077043A" w:rsidRPr="00D4783D">
                        <w:rPr>
                          <w:rFonts w:ascii="Calibri" w:hAnsi="Calibri"/>
                          <w:b/>
                          <w:smallCaps/>
                        </w:rPr>
                        <w:t xml:space="preserve"> / del Servizio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04191E2" w14:textId="77777777" w:rsidR="004A28DC" w:rsidRPr="00C622A0" w:rsidRDefault="004A28DC" w:rsidP="004A28DC">
      <w:pPr>
        <w:spacing w:line="360" w:lineRule="auto"/>
        <w:jc w:val="both"/>
      </w:pPr>
    </w:p>
    <w:p w14:paraId="5E8661A4" w14:textId="77777777" w:rsidR="004A28DC" w:rsidRPr="00C622A0" w:rsidRDefault="004A28DC" w:rsidP="004A28DC">
      <w:pPr>
        <w:spacing w:line="360" w:lineRule="auto"/>
        <w:jc w:val="both"/>
      </w:pPr>
    </w:p>
    <w:p w14:paraId="645CC8E9" w14:textId="77777777" w:rsidR="00AB2455" w:rsidRPr="00C622A0" w:rsidRDefault="00AB2455" w:rsidP="00AB2455">
      <w:pPr>
        <w:numPr>
          <w:ilvl w:val="0"/>
          <w:numId w:val="28"/>
        </w:numPr>
        <w:spacing w:line="360" w:lineRule="auto"/>
        <w:jc w:val="both"/>
      </w:pPr>
      <w:r w:rsidRPr="00C622A0">
        <w:t xml:space="preserve">Istanza d’accesso </w:t>
      </w:r>
      <w:r w:rsidRPr="00C622A0">
        <w:rPr>
          <w:b/>
        </w:rPr>
        <w:t>ACCOLTA</w:t>
      </w:r>
      <w:r w:rsidRPr="00C622A0">
        <w:t>.</w:t>
      </w:r>
    </w:p>
    <w:p w14:paraId="569487E8" w14:textId="77777777" w:rsidR="00AB2455" w:rsidRPr="00C622A0" w:rsidRDefault="00AB2455" w:rsidP="00AB2455">
      <w:pPr>
        <w:numPr>
          <w:ilvl w:val="1"/>
          <w:numId w:val="27"/>
        </w:numPr>
        <w:spacing w:line="360" w:lineRule="auto"/>
        <w:jc w:val="both"/>
      </w:pPr>
      <w:r w:rsidRPr="00C622A0">
        <w:t>Documentazione inoltrata a mezzo mail in data __________________;</w:t>
      </w:r>
    </w:p>
    <w:p w14:paraId="1B2EB363" w14:textId="77777777" w:rsidR="00AB2455" w:rsidRPr="00C622A0" w:rsidRDefault="00AB2455" w:rsidP="00AB2455">
      <w:pPr>
        <w:numPr>
          <w:ilvl w:val="1"/>
          <w:numId w:val="27"/>
        </w:numPr>
        <w:spacing w:line="360" w:lineRule="auto"/>
        <w:jc w:val="both"/>
      </w:pPr>
      <w:r w:rsidRPr="00C622A0">
        <w:t>Documentazione inoltrata a mezzo P.E.C. in data _________________ (n. prot. ________________);</w:t>
      </w:r>
    </w:p>
    <w:p w14:paraId="69A4AA37" w14:textId="77777777" w:rsidR="00AB2455" w:rsidRPr="00C622A0" w:rsidRDefault="00AB2455" w:rsidP="00AB2455">
      <w:pPr>
        <w:numPr>
          <w:ilvl w:val="1"/>
          <w:numId w:val="27"/>
        </w:numPr>
        <w:spacing w:line="360" w:lineRule="auto"/>
        <w:jc w:val="both"/>
      </w:pPr>
      <w:r w:rsidRPr="00C622A0">
        <w:t>Documentazione consegnata brevi manu al cons.re richiedente in data _______________________.</w:t>
      </w:r>
    </w:p>
    <w:p w14:paraId="6D22E43B" w14:textId="77777777" w:rsidR="0077043A" w:rsidRPr="00C622A0" w:rsidRDefault="0077043A" w:rsidP="0077043A">
      <w:pPr>
        <w:spacing w:line="360" w:lineRule="auto"/>
        <w:jc w:val="both"/>
      </w:pPr>
    </w:p>
    <w:p w14:paraId="6E9AACFB" w14:textId="77777777" w:rsidR="0077043A" w:rsidRPr="00C622A0" w:rsidRDefault="00AB2455" w:rsidP="0077043A">
      <w:pPr>
        <w:spacing w:line="360" w:lineRule="auto"/>
        <w:ind w:firstLine="708"/>
        <w:jc w:val="both"/>
        <w:rPr>
          <w:i/>
        </w:rPr>
      </w:pPr>
      <w:r w:rsidRPr="00C622A0">
        <w:t xml:space="preserve">Per ricevuta </w:t>
      </w:r>
      <w:r w:rsidR="0077043A" w:rsidRPr="00C622A0">
        <w:rPr>
          <w:i/>
        </w:rPr>
        <w:t xml:space="preserve">(solo in caso di consegna </w:t>
      </w:r>
      <w:r w:rsidR="009C466F" w:rsidRPr="00C622A0">
        <w:rPr>
          <w:i/>
        </w:rPr>
        <w:t>diretta</w:t>
      </w:r>
      <w:r w:rsidR="0077043A" w:rsidRPr="00C622A0">
        <w:rPr>
          <w:i/>
        </w:rPr>
        <w:t>):</w:t>
      </w:r>
    </w:p>
    <w:p w14:paraId="3EEB1BA2" w14:textId="77777777" w:rsidR="0077043A" w:rsidRPr="00C622A0" w:rsidRDefault="0077043A" w:rsidP="0077043A">
      <w:pPr>
        <w:spacing w:line="360" w:lineRule="auto"/>
        <w:ind w:left="1788" w:firstLine="336"/>
        <w:jc w:val="both"/>
      </w:pPr>
      <w:r w:rsidRPr="00C622A0">
        <w:t xml:space="preserve"> Il Consigliere Comunale</w:t>
      </w:r>
      <w:r w:rsidRPr="00C622A0">
        <w:tab/>
      </w:r>
      <w:r w:rsidRPr="00C622A0">
        <w:tab/>
        <w:t>___________________________________________</w:t>
      </w:r>
    </w:p>
    <w:p w14:paraId="5C8FF8D5" w14:textId="77777777" w:rsidR="0077043A" w:rsidRPr="00C622A0" w:rsidRDefault="0077043A" w:rsidP="00AB2455">
      <w:pPr>
        <w:spacing w:line="360" w:lineRule="auto"/>
        <w:jc w:val="both"/>
      </w:pPr>
      <w:r w:rsidRPr="00C622A0">
        <w:tab/>
      </w:r>
    </w:p>
    <w:p w14:paraId="1A49DB33" w14:textId="77777777" w:rsidR="00AB2455" w:rsidRPr="00C622A0" w:rsidRDefault="0077043A" w:rsidP="0077043A">
      <w:pPr>
        <w:spacing w:line="360" w:lineRule="auto"/>
        <w:ind w:firstLine="708"/>
        <w:jc w:val="both"/>
      </w:pPr>
      <w:r w:rsidRPr="00C622A0">
        <w:t>Note: ___________________________________________________________________</w:t>
      </w:r>
      <w:r w:rsidR="006022EA" w:rsidRPr="00C622A0">
        <w:t>___________________</w:t>
      </w:r>
      <w:r w:rsidRPr="00C622A0">
        <w:t>________________</w:t>
      </w:r>
      <w:r w:rsidR="009C466F" w:rsidRPr="00C622A0">
        <w:t>_</w:t>
      </w:r>
    </w:p>
    <w:p w14:paraId="1E6AE282" w14:textId="77777777" w:rsidR="0077043A" w:rsidRPr="00C622A0" w:rsidRDefault="0077043A" w:rsidP="00AB2455">
      <w:pPr>
        <w:spacing w:line="360" w:lineRule="auto"/>
        <w:jc w:val="both"/>
      </w:pPr>
      <w:r w:rsidRPr="00C622A0">
        <w:tab/>
        <w:t>_________________________________________________________________________________________</w:t>
      </w:r>
      <w:r w:rsidR="006022EA" w:rsidRPr="00C622A0">
        <w:t>___________________</w:t>
      </w:r>
    </w:p>
    <w:p w14:paraId="05806ACC" w14:textId="77777777" w:rsidR="0077043A" w:rsidRPr="00C622A0" w:rsidRDefault="0077043A" w:rsidP="00AB2455">
      <w:pPr>
        <w:spacing w:line="360" w:lineRule="auto"/>
        <w:jc w:val="both"/>
      </w:pPr>
      <w:r w:rsidRPr="00C622A0">
        <w:tab/>
      </w:r>
    </w:p>
    <w:p w14:paraId="2A8DD839" w14:textId="77777777" w:rsidR="00AB2455" w:rsidRPr="00C622A0" w:rsidRDefault="00AB2455" w:rsidP="00AB2455">
      <w:pPr>
        <w:spacing w:line="360" w:lineRule="auto"/>
        <w:ind w:left="720"/>
        <w:jc w:val="both"/>
      </w:pPr>
    </w:p>
    <w:p w14:paraId="1EACBA75" w14:textId="77777777" w:rsidR="00AB2455" w:rsidRPr="00C622A0" w:rsidRDefault="00AB2455" w:rsidP="00AB2455">
      <w:pPr>
        <w:numPr>
          <w:ilvl w:val="0"/>
          <w:numId w:val="28"/>
        </w:numPr>
        <w:spacing w:line="360" w:lineRule="auto"/>
        <w:jc w:val="both"/>
      </w:pPr>
      <w:r w:rsidRPr="00C622A0">
        <w:t xml:space="preserve">Istanza d’accesso </w:t>
      </w:r>
      <w:r w:rsidRPr="00C622A0">
        <w:rPr>
          <w:b/>
        </w:rPr>
        <w:t>DIFFERITA</w:t>
      </w:r>
      <w:r w:rsidRPr="00C622A0">
        <w:t xml:space="preserve"> per le seguenti motivazioni:</w:t>
      </w:r>
    </w:p>
    <w:p w14:paraId="6379D35F" w14:textId="77777777" w:rsidR="00AB2455" w:rsidRPr="00C622A0" w:rsidRDefault="00AB2455" w:rsidP="00AB2455">
      <w:pPr>
        <w:spacing w:line="360" w:lineRule="auto"/>
        <w:ind w:left="720"/>
        <w:jc w:val="both"/>
      </w:pPr>
      <w:r w:rsidRPr="00C622A0"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3AEDE8B" w14:textId="77777777" w:rsidR="0077043A" w:rsidRPr="00C622A0" w:rsidRDefault="0077043A" w:rsidP="0077043A">
      <w:pPr>
        <w:numPr>
          <w:ilvl w:val="1"/>
          <w:numId w:val="27"/>
        </w:numPr>
        <w:spacing w:line="360" w:lineRule="auto"/>
        <w:jc w:val="both"/>
      </w:pPr>
      <w:r w:rsidRPr="00C622A0">
        <w:t>Documentazione inoltrata a mezzo mail in data __________________;</w:t>
      </w:r>
    </w:p>
    <w:p w14:paraId="769C5E13" w14:textId="77777777" w:rsidR="0077043A" w:rsidRPr="00C622A0" w:rsidRDefault="0077043A" w:rsidP="0077043A">
      <w:pPr>
        <w:numPr>
          <w:ilvl w:val="1"/>
          <w:numId w:val="27"/>
        </w:numPr>
        <w:spacing w:line="360" w:lineRule="auto"/>
        <w:jc w:val="both"/>
      </w:pPr>
      <w:r w:rsidRPr="00C622A0">
        <w:t>Documentazione inoltrata a mezzo P.E.C. in data _________________ (n. prot. ________________);</w:t>
      </w:r>
    </w:p>
    <w:p w14:paraId="67D1E819" w14:textId="77777777" w:rsidR="0077043A" w:rsidRPr="00C622A0" w:rsidRDefault="0077043A" w:rsidP="0077043A">
      <w:pPr>
        <w:numPr>
          <w:ilvl w:val="1"/>
          <w:numId w:val="27"/>
        </w:numPr>
        <w:spacing w:line="360" w:lineRule="auto"/>
        <w:jc w:val="both"/>
      </w:pPr>
      <w:r w:rsidRPr="00C622A0">
        <w:t>Documentazione consegnata brevi manu al cons.re richiedente in data _______________________.</w:t>
      </w:r>
    </w:p>
    <w:p w14:paraId="7AC2082E" w14:textId="77777777" w:rsidR="0077043A" w:rsidRPr="00C622A0" w:rsidRDefault="0077043A" w:rsidP="0077043A">
      <w:pPr>
        <w:spacing w:line="360" w:lineRule="auto"/>
        <w:jc w:val="both"/>
      </w:pPr>
    </w:p>
    <w:p w14:paraId="00C0CBA5" w14:textId="77777777" w:rsidR="0077043A" w:rsidRPr="00C622A0" w:rsidRDefault="0077043A" w:rsidP="0077043A">
      <w:pPr>
        <w:spacing w:line="360" w:lineRule="auto"/>
        <w:ind w:firstLine="708"/>
        <w:jc w:val="both"/>
        <w:rPr>
          <w:i/>
        </w:rPr>
      </w:pPr>
      <w:r w:rsidRPr="00C622A0">
        <w:t xml:space="preserve">Per ricevuta </w:t>
      </w:r>
      <w:r w:rsidRPr="00C622A0">
        <w:rPr>
          <w:i/>
        </w:rPr>
        <w:t xml:space="preserve">(solo in caso di consegna </w:t>
      </w:r>
      <w:r w:rsidR="009C466F" w:rsidRPr="00C622A0">
        <w:rPr>
          <w:i/>
        </w:rPr>
        <w:t>diretta</w:t>
      </w:r>
      <w:r w:rsidRPr="00C622A0">
        <w:rPr>
          <w:i/>
        </w:rPr>
        <w:t>):</w:t>
      </w:r>
    </w:p>
    <w:p w14:paraId="7F512106" w14:textId="77777777" w:rsidR="0077043A" w:rsidRPr="00C622A0" w:rsidRDefault="0077043A" w:rsidP="0077043A">
      <w:pPr>
        <w:spacing w:line="360" w:lineRule="auto"/>
        <w:ind w:left="1788" w:firstLine="336"/>
        <w:jc w:val="both"/>
      </w:pPr>
      <w:r w:rsidRPr="00C622A0">
        <w:t xml:space="preserve"> Il Consigliere Comunale</w:t>
      </w:r>
      <w:r w:rsidRPr="00C622A0">
        <w:tab/>
      </w:r>
      <w:r w:rsidRPr="00C622A0">
        <w:tab/>
        <w:t>___________________________________________</w:t>
      </w:r>
    </w:p>
    <w:p w14:paraId="666CEA33" w14:textId="77777777" w:rsidR="0077043A" w:rsidRPr="00C622A0" w:rsidRDefault="0077043A" w:rsidP="0077043A">
      <w:pPr>
        <w:spacing w:line="360" w:lineRule="auto"/>
        <w:jc w:val="both"/>
      </w:pPr>
      <w:r w:rsidRPr="00C622A0">
        <w:tab/>
      </w:r>
    </w:p>
    <w:p w14:paraId="7B61980A" w14:textId="77777777" w:rsidR="006022EA" w:rsidRPr="00C622A0" w:rsidRDefault="006022EA" w:rsidP="006022EA">
      <w:pPr>
        <w:spacing w:line="360" w:lineRule="auto"/>
        <w:ind w:firstLine="708"/>
        <w:jc w:val="both"/>
      </w:pPr>
      <w:r w:rsidRPr="00C622A0">
        <w:t>Note: _______________________________________________________________________________________________________</w:t>
      </w:r>
    </w:p>
    <w:p w14:paraId="6A12BEF3" w14:textId="77777777" w:rsidR="006022EA" w:rsidRPr="00C622A0" w:rsidRDefault="006022EA" w:rsidP="006022EA">
      <w:pPr>
        <w:spacing w:line="360" w:lineRule="auto"/>
        <w:jc w:val="both"/>
      </w:pPr>
      <w:r w:rsidRPr="00C622A0">
        <w:tab/>
        <w:t>____________________________________________________________________________________________________________</w:t>
      </w:r>
    </w:p>
    <w:p w14:paraId="6C347247" w14:textId="77777777" w:rsidR="00AB2455" w:rsidRPr="00C622A0" w:rsidRDefault="0077043A" w:rsidP="009C466F">
      <w:pPr>
        <w:spacing w:line="360" w:lineRule="auto"/>
        <w:jc w:val="both"/>
      </w:pPr>
      <w:r w:rsidRPr="00C622A0">
        <w:tab/>
      </w:r>
    </w:p>
    <w:p w14:paraId="3310ED41" w14:textId="77777777" w:rsidR="00AB2455" w:rsidRPr="00C622A0" w:rsidRDefault="00AB2455" w:rsidP="00AB2455">
      <w:pPr>
        <w:numPr>
          <w:ilvl w:val="0"/>
          <w:numId w:val="28"/>
        </w:numPr>
        <w:spacing w:line="360" w:lineRule="auto"/>
        <w:jc w:val="both"/>
      </w:pPr>
      <w:r w:rsidRPr="00C622A0">
        <w:t xml:space="preserve">Istanza d’accesso </w:t>
      </w:r>
      <w:r w:rsidRPr="00C622A0">
        <w:rPr>
          <w:b/>
        </w:rPr>
        <w:t>NON ACCOLTA</w:t>
      </w:r>
      <w:r w:rsidRPr="00C622A0">
        <w:t xml:space="preserve"> per le seguenti motivazioni:</w:t>
      </w:r>
    </w:p>
    <w:p w14:paraId="2B6A99FA" w14:textId="77777777" w:rsidR="00AB2455" w:rsidRPr="00C622A0" w:rsidRDefault="00AB2455" w:rsidP="00AB2455">
      <w:pPr>
        <w:spacing w:line="360" w:lineRule="auto"/>
        <w:ind w:left="720"/>
        <w:jc w:val="both"/>
      </w:pPr>
      <w:r w:rsidRPr="00C622A0">
        <w:lastRenderedPageBreak/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33A1CA9C" w14:textId="77777777" w:rsidR="00710878" w:rsidRPr="00C622A0" w:rsidRDefault="00710878" w:rsidP="00710878">
      <w:pPr>
        <w:spacing w:line="360" w:lineRule="auto"/>
        <w:jc w:val="both"/>
      </w:pPr>
    </w:p>
    <w:p w14:paraId="60E6A4C0" w14:textId="77777777" w:rsidR="00710878" w:rsidRPr="00C622A0" w:rsidRDefault="00710878" w:rsidP="00710878">
      <w:pPr>
        <w:spacing w:line="360" w:lineRule="auto"/>
        <w:jc w:val="both"/>
      </w:pPr>
    </w:p>
    <w:p w14:paraId="0B4B510A" w14:textId="77777777" w:rsidR="009C466F" w:rsidRPr="00C622A0" w:rsidRDefault="009C466F" w:rsidP="00710878">
      <w:pPr>
        <w:spacing w:line="360" w:lineRule="auto"/>
        <w:ind w:left="3540"/>
        <w:jc w:val="right"/>
        <w:rPr>
          <w:smallCaps/>
        </w:rPr>
      </w:pPr>
      <w:r w:rsidRPr="00C622A0">
        <w:rPr>
          <w:b/>
          <w:smallCaps/>
        </w:rPr>
        <w:t xml:space="preserve">Il Responsabile del Procedimento </w:t>
      </w:r>
      <w:r w:rsidRPr="00C622A0">
        <w:rPr>
          <w:smallCaps/>
        </w:rPr>
        <w:t>___________________________</w:t>
      </w:r>
    </w:p>
    <w:sectPr w:rsidR="009C466F" w:rsidRPr="00C622A0" w:rsidSect="00961AEB">
      <w:headerReference w:type="default" r:id="rId15"/>
      <w:footerReference w:type="even" r:id="rId16"/>
      <w:footerReference w:type="default" r:id="rId17"/>
      <w:pgSz w:w="11906" w:h="16838" w:code="9"/>
      <w:pgMar w:top="720" w:right="720" w:bottom="720" w:left="720" w:header="5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357C6" w14:textId="77777777" w:rsidR="00375C17" w:rsidRDefault="00375C17">
      <w:r>
        <w:separator/>
      </w:r>
    </w:p>
  </w:endnote>
  <w:endnote w:type="continuationSeparator" w:id="0">
    <w:p w14:paraId="0F9A97C6" w14:textId="77777777" w:rsidR="00375C17" w:rsidRDefault="0037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CFD87" w14:textId="77777777" w:rsidR="00FC52CD" w:rsidRDefault="00FC52C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CA6E54F" w14:textId="77777777" w:rsidR="00FC52CD" w:rsidRDefault="00FC52C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8112F" w14:textId="77777777" w:rsidR="00DE2F82" w:rsidRPr="00DE2F82" w:rsidRDefault="00DE2F82">
    <w:pPr>
      <w:pStyle w:val="Pidipagina"/>
      <w:jc w:val="center"/>
      <w:rPr>
        <w:rFonts w:ascii="Tahoma" w:hAnsi="Tahoma" w:cs="Tahoma"/>
        <w:sz w:val="16"/>
        <w:szCs w:val="16"/>
      </w:rPr>
    </w:pPr>
  </w:p>
  <w:p w14:paraId="4B47FE82" w14:textId="77777777" w:rsidR="00DE2F82" w:rsidRDefault="00DE2F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9B6D8" w14:textId="77777777" w:rsidR="00375C17" w:rsidRDefault="00375C17">
      <w:r>
        <w:separator/>
      </w:r>
    </w:p>
  </w:footnote>
  <w:footnote w:type="continuationSeparator" w:id="0">
    <w:p w14:paraId="4BBFD7D4" w14:textId="77777777" w:rsidR="00375C17" w:rsidRDefault="00375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97078" w14:textId="77777777" w:rsidR="00CE6F0C" w:rsidRDefault="00CE6F0C" w:rsidP="00CE6F0C">
    <w:pPr>
      <w:rPr>
        <w:i/>
        <w:sz w:val="28"/>
      </w:rPr>
    </w:pPr>
    <w:r>
      <w:rPr>
        <w:i/>
        <w:sz w:val="28"/>
      </w:rPr>
      <w:t xml:space="preserve">                 </w:t>
    </w:r>
  </w:p>
  <w:p w14:paraId="4B409C6C" w14:textId="77777777" w:rsidR="00CE6F0C" w:rsidRDefault="00CE6F0C" w:rsidP="00CE6F0C">
    <w:pPr>
      <w:rPr>
        <w:i/>
        <w:sz w:val="28"/>
      </w:rPr>
    </w:pPr>
  </w:p>
  <w:p w14:paraId="6E93C5B2" w14:textId="77777777" w:rsidR="00CE6F0C" w:rsidRDefault="00CE6F0C" w:rsidP="00CE6F0C">
    <w:pPr>
      <w:rPr>
        <w:i/>
        <w:sz w:val="28"/>
      </w:rPr>
    </w:pPr>
  </w:p>
  <w:p w14:paraId="3FCA5416" w14:textId="77777777" w:rsidR="00CE6F0C" w:rsidRDefault="00CE6F0C" w:rsidP="00CE6F0C">
    <w:pPr>
      <w:rPr>
        <w:i/>
        <w:sz w:val="28"/>
      </w:rPr>
    </w:pPr>
  </w:p>
  <w:p w14:paraId="2D2948CF" w14:textId="0C325ECB" w:rsidR="00CE6F0C" w:rsidRPr="00CE6F0C" w:rsidRDefault="00CE6F0C" w:rsidP="00CE6F0C">
    <w:pPr>
      <w:rPr>
        <w:i/>
        <w:sz w:val="28"/>
      </w:rPr>
    </w:pPr>
    <w:r>
      <w:rPr>
        <w:i/>
        <w:sz w:val="28"/>
      </w:rPr>
      <w:t xml:space="preserve">                                                    Comune di </w:t>
    </w:r>
  </w:p>
  <w:p w14:paraId="23DAEC37" w14:textId="77777777" w:rsidR="00CE6F0C" w:rsidRDefault="00CE6F0C" w:rsidP="00CE6F0C">
    <w:pPr>
      <w:pStyle w:val="Titolo1"/>
      <w:rPr>
        <w:i/>
        <w:sz w:val="48"/>
      </w:rPr>
    </w:pPr>
    <w:r>
      <w:t>CASTELNUOVO di GARFAGNANA</w:t>
    </w:r>
  </w:p>
  <w:p w14:paraId="20A4CA9B" w14:textId="2001EB5A" w:rsidR="00CE6F0C" w:rsidRDefault="00CE6F0C" w:rsidP="00CE6F0C">
    <w:pPr>
      <w:rPr>
        <w:i/>
        <w:sz w:val="28"/>
      </w:rPr>
    </w:pPr>
    <w:r>
      <w:rPr>
        <w:i/>
        <w:sz w:val="28"/>
      </w:rPr>
      <w:t xml:space="preserve">                                                    Provincia di Lucca</w:t>
    </w:r>
  </w:p>
  <w:p w14:paraId="6CFD60DE" w14:textId="77777777" w:rsidR="00CE6F0C" w:rsidRDefault="00CE6F0C" w:rsidP="00CE6F0C">
    <w:pPr>
      <w:rPr>
        <w:i/>
        <w:sz w:val="32"/>
      </w:rPr>
    </w:pPr>
  </w:p>
  <w:p w14:paraId="24486EEC" w14:textId="58A011EB" w:rsidR="00CE6F0C" w:rsidRDefault="00CE6F0C" w:rsidP="00CE6F0C">
    <w:pPr>
      <w:pStyle w:val="Intestazione"/>
    </w:pPr>
    <w:r>
      <w:rPr>
        <w:i/>
        <w:sz w:val="16"/>
      </w:rPr>
      <w:t xml:space="preserve">                                                                                                  P.I. 00204360465  Via Vallisneri 1 - 55032 Castelnuovo Garf. (Lu) </w:t>
    </w:r>
    <w:r>
      <w:rPr>
        <w:i/>
        <w:sz w:val="16"/>
      </w:rPr>
      <w:fldChar w:fldCharType="begin"/>
    </w:r>
    <w:r>
      <w:rPr>
        <w:i/>
        <w:sz w:val="16"/>
      </w:rPr>
      <w:instrText>SYMBOL 40 \f "Wingdings"</w:instrText>
    </w:r>
    <w:r>
      <w:rPr>
        <w:i/>
        <w:sz w:val="16"/>
      </w:rPr>
      <w:fldChar w:fldCharType="end"/>
    </w:r>
    <w:r>
      <w:rPr>
        <w:i/>
        <w:sz w:val="16"/>
      </w:rPr>
      <w:t xml:space="preserve">0583/6448304 </w:t>
    </w:r>
    <w:r>
      <w:rPr>
        <w:b/>
        <w:i/>
        <w:sz w:val="16"/>
      </w:rPr>
      <w:t>Fax</w:t>
    </w:r>
    <w:r>
      <w:rPr>
        <w:i/>
        <w:sz w:val="16"/>
      </w:rPr>
      <w:t xml:space="preserve"> 644133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6AFB3835" wp14:editId="611F105B">
          <wp:simplePos x="0" y="0"/>
          <wp:positionH relativeFrom="column">
            <wp:posOffset>0</wp:posOffset>
          </wp:positionH>
          <wp:positionV relativeFrom="page">
            <wp:posOffset>352425</wp:posOffset>
          </wp:positionV>
          <wp:extent cx="734060" cy="933450"/>
          <wp:effectExtent l="0" t="0" r="8890" b="0"/>
          <wp:wrapSquare wrapText="bothSides"/>
          <wp:docPr id="583138381" name="Immagine 3" descr="Immagine che contiene cresta, corona, emblema, ricam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3138381" name="Immagine 3" descr="Immagine che contiene cresta, corona, emblema, ricam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06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28"/>
        </w:tabs>
        <w:ind w:left="1428" w:hanging="360"/>
      </w:p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</w:lvl>
    <w:lvl w:ilvl="3">
      <w:start w:val="1"/>
      <w:numFmt w:val="decimal"/>
      <w:lvlText w:val="%4."/>
      <w:lvlJc w:val="left"/>
      <w:pPr>
        <w:tabs>
          <w:tab w:val="num" w:pos="2148"/>
        </w:tabs>
        <w:ind w:left="2148" w:hanging="360"/>
      </w:pPr>
    </w:lvl>
    <w:lvl w:ilvl="4">
      <w:start w:val="1"/>
      <w:numFmt w:val="decimal"/>
      <w:lvlText w:val="%5."/>
      <w:lvlJc w:val="left"/>
      <w:pPr>
        <w:tabs>
          <w:tab w:val="num" w:pos="2508"/>
        </w:tabs>
        <w:ind w:left="2508" w:hanging="360"/>
      </w:pPr>
    </w:lvl>
    <w:lvl w:ilvl="5">
      <w:start w:val="1"/>
      <w:numFmt w:val="decimal"/>
      <w:lvlText w:val="%6."/>
      <w:lvlJc w:val="left"/>
      <w:pPr>
        <w:tabs>
          <w:tab w:val="num" w:pos="2868"/>
        </w:tabs>
        <w:ind w:left="2868" w:hanging="360"/>
      </w:p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</w:lvl>
    <w:lvl w:ilvl="7">
      <w:start w:val="1"/>
      <w:numFmt w:val="decimal"/>
      <w:lvlText w:val="%8."/>
      <w:lvlJc w:val="left"/>
      <w:pPr>
        <w:tabs>
          <w:tab w:val="num" w:pos="3588"/>
        </w:tabs>
        <w:ind w:left="3588" w:hanging="360"/>
      </w:pPr>
    </w:lvl>
    <w:lvl w:ilvl="8">
      <w:start w:val="1"/>
      <w:numFmt w:val="decimal"/>
      <w:lvlText w:val="%9."/>
      <w:lvlJc w:val="left"/>
      <w:pPr>
        <w:tabs>
          <w:tab w:val="num" w:pos="3948"/>
        </w:tabs>
        <w:ind w:left="3948" w:hanging="360"/>
      </w:pPr>
    </w:lvl>
  </w:abstractNum>
  <w:abstractNum w:abstractNumId="2" w15:restartNumberingAfterBreak="0">
    <w:nsid w:val="080C75F6"/>
    <w:multiLevelType w:val="hybridMultilevel"/>
    <w:tmpl w:val="F476E858"/>
    <w:lvl w:ilvl="0" w:tplc="0410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3170BAE"/>
    <w:multiLevelType w:val="hybridMultilevel"/>
    <w:tmpl w:val="6C406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63C73"/>
    <w:multiLevelType w:val="hybridMultilevel"/>
    <w:tmpl w:val="A200708A"/>
    <w:lvl w:ilvl="0" w:tplc="6212D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92C6A"/>
    <w:multiLevelType w:val="hybridMultilevel"/>
    <w:tmpl w:val="2A7A0446"/>
    <w:lvl w:ilvl="0" w:tplc="891EAFE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115BB"/>
    <w:multiLevelType w:val="hybridMultilevel"/>
    <w:tmpl w:val="081EB630"/>
    <w:lvl w:ilvl="0" w:tplc="C414DBE2"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4421FCC"/>
    <w:multiLevelType w:val="hybridMultilevel"/>
    <w:tmpl w:val="E8F6B252"/>
    <w:lvl w:ilvl="0" w:tplc="56A43D9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E3520"/>
    <w:multiLevelType w:val="hybridMultilevel"/>
    <w:tmpl w:val="AF722CB2"/>
    <w:lvl w:ilvl="0" w:tplc="891EAFE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D2F98"/>
    <w:multiLevelType w:val="hybridMultilevel"/>
    <w:tmpl w:val="F1644280"/>
    <w:lvl w:ilvl="0" w:tplc="BB48433E">
      <w:numFmt w:val="bullet"/>
      <w:lvlText w:val="-"/>
      <w:lvlJc w:val="left"/>
      <w:pPr>
        <w:ind w:left="639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10" w15:restartNumberingAfterBreak="0">
    <w:nsid w:val="2CD813F6"/>
    <w:multiLevelType w:val="hybridMultilevel"/>
    <w:tmpl w:val="A3209A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20627"/>
    <w:multiLevelType w:val="hybridMultilevel"/>
    <w:tmpl w:val="B058A8A6"/>
    <w:lvl w:ilvl="0" w:tplc="7E982E3C">
      <w:numFmt w:val="bullet"/>
      <w:lvlText w:val="-"/>
      <w:lvlJc w:val="left"/>
      <w:pPr>
        <w:ind w:left="567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</w:abstractNum>
  <w:abstractNum w:abstractNumId="12" w15:restartNumberingAfterBreak="0">
    <w:nsid w:val="3F350622"/>
    <w:multiLevelType w:val="hybridMultilevel"/>
    <w:tmpl w:val="F0E875E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 w15:restartNumberingAfterBreak="0">
    <w:nsid w:val="3FE16502"/>
    <w:multiLevelType w:val="hybridMultilevel"/>
    <w:tmpl w:val="7B668DB0"/>
    <w:lvl w:ilvl="0" w:tplc="6212D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6763E"/>
    <w:multiLevelType w:val="hybridMultilevel"/>
    <w:tmpl w:val="6F708A14"/>
    <w:lvl w:ilvl="0" w:tplc="85964D0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sz w:val="2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8A4DAE"/>
    <w:multiLevelType w:val="hybridMultilevel"/>
    <w:tmpl w:val="306E33D4"/>
    <w:lvl w:ilvl="0" w:tplc="84EA798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2E4742"/>
    <w:multiLevelType w:val="hybridMultilevel"/>
    <w:tmpl w:val="F8A68604"/>
    <w:lvl w:ilvl="0" w:tplc="891EAFE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94C53"/>
    <w:multiLevelType w:val="hybridMultilevel"/>
    <w:tmpl w:val="89CA7D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A84569"/>
    <w:multiLevelType w:val="hybridMultilevel"/>
    <w:tmpl w:val="00BECCAC"/>
    <w:lvl w:ilvl="0" w:tplc="1B227182">
      <w:numFmt w:val="bullet"/>
      <w:lvlText w:val="-"/>
      <w:lvlJc w:val="left"/>
      <w:pPr>
        <w:ind w:left="603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19" w15:restartNumberingAfterBreak="0">
    <w:nsid w:val="5E8A196D"/>
    <w:multiLevelType w:val="hybridMultilevel"/>
    <w:tmpl w:val="45182758"/>
    <w:lvl w:ilvl="0" w:tplc="EB8CF0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090493A"/>
    <w:multiLevelType w:val="hybridMultilevel"/>
    <w:tmpl w:val="5AB8CBD0"/>
    <w:lvl w:ilvl="0" w:tplc="0410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1E6E2E"/>
    <w:multiLevelType w:val="hybridMultilevel"/>
    <w:tmpl w:val="75CEC278"/>
    <w:lvl w:ilvl="0" w:tplc="5C800A4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65263F50"/>
    <w:multiLevelType w:val="hybridMultilevel"/>
    <w:tmpl w:val="D214F2B6"/>
    <w:lvl w:ilvl="0" w:tplc="4FC6B756">
      <w:start w:val="1"/>
      <w:numFmt w:val="bullet"/>
      <w:lvlText w:val="-"/>
      <w:lvlJc w:val="left"/>
      <w:pPr>
        <w:ind w:left="54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 w15:restartNumberingAfterBreak="0">
    <w:nsid w:val="670569CE"/>
    <w:multiLevelType w:val="hybridMultilevel"/>
    <w:tmpl w:val="94589DCA"/>
    <w:lvl w:ilvl="0" w:tplc="6212DE9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F5F48"/>
    <w:multiLevelType w:val="hybridMultilevel"/>
    <w:tmpl w:val="EF8A36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918C2"/>
    <w:multiLevelType w:val="hybridMultilevel"/>
    <w:tmpl w:val="0B38E8C2"/>
    <w:lvl w:ilvl="0" w:tplc="33B03AE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7764D"/>
    <w:multiLevelType w:val="hybridMultilevel"/>
    <w:tmpl w:val="445E533C"/>
    <w:lvl w:ilvl="0" w:tplc="7E982E3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462F1"/>
    <w:multiLevelType w:val="hybridMultilevel"/>
    <w:tmpl w:val="65B8D5A0"/>
    <w:lvl w:ilvl="0" w:tplc="1B6EC83E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80303833">
    <w:abstractNumId w:val="12"/>
  </w:num>
  <w:num w:numId="2" w16cid:durableId="5758259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7018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9863043">
    <w:abstractNumId w:val="27"/>
  </w:num>
  <w:num w:numId="5" w16cid:durableId="1193032878">
    <w:abstractNumId w:val="21"/>
  </w:num>
  <w:num w:numId="6" w16cid:durableId="1404987109">
    <w:abstractNumId w:val="22"/>
  </w:num>
  <w:num w:numId="7" w16cid:durableId="293104737">
    <w:abstractNumId w:val="15"/>
  </w:num>
  <w:num w:numId="8" w16cid:durableId="1872448783">
    <w:abstractNumId w:val="6"/>
  </w:num>
  <w:num w:numId="9" w16cid:durableId="789201498">
    <w:abstractNumId w:val="18"/>
  </w:num>
  <w:num w:numId="10" w16cid:durableId="1922132377">
    <w:abstractNumId w:val="9"/>
  </w:num>
  <w:num w:numId="11" w16cid:durableId="527067503">
    <w:abstractNumId w:val="0"/>
  </w:num>
  <w:num w:numId="12" w16cid:durableId="1731690335">
    <w:abstractNumId w:val="1"/>
  </w:num>
  <w:num w:numId="13" w16cid:durableId="1112165792">
    <w:abstractNumId w:val="26"/>
  </w:num>
  <w:num w:numId="14" w16cid:durableId="1108506771">
    <w:abstractNumId w:val="11"/>
  </w:num>
  <w:num w:numId="15" w16cid:durableId="105585287">
    <w:abstractNumId w:val="24"/>
  </w:num>
  <w:num w:numId="16" w16cid:durableId="87817">
    <w:abstractNumId w:val="2"/>
  </w:num>
  <w:num w:numId="17" w16cid:durableId="2041006208">
    <w:abstractNumId w:val="20"/>
  </w:num>
  <w:num w:numId="18" w16cid:durableId="1652516404">
    <w:abstractNumId w:val="17"/>
  </w:num>
  <w:num w:numId="19" w16cid:durableId="1760833382">
    <w:abstractNumId w:val="8"/>
  </w:num>
  <w:num w:numId="20" w16cid:durableId="610429617">
    <w:abstractNumId w:val="16"/>
  </w:num>
  <w:num w:numId="21" w16cid:durableId="389235341">
    <w:abstractNumId w:val="25"/>
  </w:num>
  <w:num w:numId="22" w16cid:durableId="1966041673">
    <w:abstractNumId w:val="5"/>
  </w:num>
  <w:num w:numId="23" w16cid:durableId="1737363106">
    <w:abstractNumId w:val="23"/>
  </w:num>
  <w:num w:numId="24" w16cid:durableId="1392924094">
    <w:abstractNumId w:val="10"/>
  </w:num>
  <w:num w:numId="25" w16cid:durableId="1573540661">
    <w:abstractNumId w:val="13"/>
  </w:num>
  <w:num w:numId="26" w16cid:durableId="1213733217">
    <w:abstractNumId w:val="3"/>
  </w:num>
  <w:num w:numId="27" w16cid:durableId="363291399">
    <w:abstractNumId w:val="7"/>
  </w:num>
  <w:num w:numId="28" w16cid:durableId="378211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DF"/>
    <w:rsid w:val="0001551B"/>
    <w:rsid w:val="0002593B"/>
    <w:rsid w:val="00026765"/>
    <w:rsid w:val="00031686"/>
    <w:rsid w:val="00034E7F"/>
    <w:rsid w:val="00045752"/>
    <w:rsid w:val="00077F20"/>
    <w:rsid w:val="00082463"/>
    <w:rsid w:val="000A7CBD"/>
    <w:rsid w:val="000B0125"/>
    <w:rsid w:val="000B347D"/>
    <w:rsid w:val="000B5ABB"/>
    <w:rsid w:val="000C6AC3"/>
    <w:rsid w:val="000E05AE"/>
    <w:rsid w:val="000E5A62"/>
    <w:rsid w:val="000F19E8"/>
    <w:rsid w:val="000F4518"/>
    <w:rsid w:val="000F7888"/>
    <w:rsid w:val="00105C5F"/>
    <w:rsid w:val="00120A18"/>
    <w:rsid w:val="0012682A"/>
    <w:rsid w:val="00131A56"/>
    <w:rsid w:val="001348F0"/>
    <w:rsid w:val="00147890"/>
    <w:rsid w:val="00171D09"/>
    <w:rsid w:val="001A0125"/>
    <w:rsid w:val="001B7853"/>
    <w:rsid w:val="001C0BBC"/>
    <w:rsid w:val="001D3303"/>
    <w:rsid w:val="001F0668"/>
    <w:rsid w:val="001F6AFF"/>
    <w:rsid w:val="002111DD"/>
    <w:rsid w:val="00211E9B"/>
    <w:rsid w:val="00213ECD"/>
    <w:rsid w:val="0022181C"/>
    <w:rsid w:val="00224118"/>
    <w:rsid w:val="00242B78"/>
    <w:rsid w:val="00253A3F"/>
    <w:rsid w:val="00254178"/>
    <w:rsid w:val="002554D1"/>
    <w:rsid w:val="0025556A"/>
    <w:rsid w:val="00263898"/>
    <w:rsid w:val="00271196"/>
    <w:rsid w:val="00281AED"/>
    <w:rsid w:val="00284785"/>
    <w:rsid w:val="0028622C"/>
    <w:rsid w:val="002907D3"/>
    <w:rsid w:val="00292437"/>
    <w:rsid w:val="002A0E7C"/>
    <w:rsid w:val="002B1A7B"/>
    <w:rsid w:val="002B7077"/>
    <w:rsid w:val="002C72E3"/>
    <w:rsid w:val="002E04E6"/>
    <w:rsid w:val="002E24DB"/>
    <w:rsid w:val="002F2FD0"/>
    <w:rsid w:val="00301716"/>
    <w:rsid w:val="00322D50"/>
    <w:rsid w:val="00324F5B"/>
    <w:rsid w:val="003464CE"/>
    <w:rsid w:val="0036243E"/>
    <w:rsid w:val="003636A9"/>
    <w:rsid w:val="00375C17"/>
    <w:rsid w:val="003803C0"/>
    <w:rsid w:val="0038169C"/>
    <w:rsid w:val="003A51BB"/>
    <w:rsid w:val="003B4C41"/>
    <w:rsid w:val="003E32E2"/>
    <w:rsid w:val="003E7CF0"/>
    <w:rsid w:val="00407348"/>
    <w:rsid w:val="00411259"/>
    <w:rsid w:val="00414B5C"/>
    <w:rsid w:val="00416471"/>
    <w:rsid w:val="0042237B"/>
    <w:rsid w:val="00423982"/>
    <w:rsid w:val="00423DAC"/>
    <w:rsid w:val="0042571C"/>
    <w:rsid w:val="00425A68"/>
    <w:rsid w:val="00432573"/>
    <w:rsid w:val="00432FEE"/>
    <w:rsid w:val="004415D2"/>
    <w:rsid w:val="00442252"/>
    <w:rsid w:val="004527EE"/>
    <w:rsid w:val="00457FCF"/>
    <w:rsid w:val="0046048F"/>
    <w:rsid w:val="00466434"/>
    <w:rsid w:val="00467156"/>
    <w:rsid w:val="00472A96"/>
    <w:rsid w:val="00482C02"/>
    <w:rsid w:val="004A0B12"/>
    <w:rsid w:val="004A28DC"/>
    <w:rsid w:val="004A3422"/>
    <w:rsid w:val="004C688F"/>
    <w:rsid w:val="004C737E"/>
    <w:rsid w:val="004D23A7"/>
    <w:rsid w:val="004E1075"/>
    <w:rsid w:val="004E7D30"/>
    <w:rsid w:val="004F1E2B"/>
    <w:rsid w:val="004F6190"/>
    <w:rsid w:val="004F7109"/>
    <w:rsid w:val="005126A2"/>
    <w:rsid w:val="005214EB"/>
    <w:rsid w:val="00536F36"/>
    <w:rsid w:val="005373DB"/>
    <w:rsid w:val="00564A43"/>
    <w:rsid w:val="00576361"/>
    <w:rsid w:val="005825B7"/>
    <w:rsid w:val="00583919"/>
    <w:rsid w:val="005A08EF"/>
    <w:rsid w:val="005A25B0"/>
    <w:rsid w:val="005D037F"/>
    <w:rsid w:val="005D79BA"/>
    <w:rsid w:val="005E5E66"/>
    <w:rsid w:val="005F3E0C"/>
    <w:rsid w:val="006022EA"/>
    <w:rsid w:val="006077EC"/>
    <w:rsid w:val="00633F18"/>
    <w:rsid w:val="00636855"/>
    <w:rsid w:val="006370AF"/>
    <w:rsid w:val="00653697"/>
    <w:rsid w:val="00670081"/>
    <w:rsid w:val="00681957"/>
    <w:rsid w:val="00691685"/>
    <w:rsid w:val="00694345"/>
    <w:rsid w:val="0069649D"/>
    <w:rsid w:val="006A5870"/>
    <w:rsid w:val="006A76BB"/>
    <w:rsid w:val="006B648D"/>
    <w:rsid w:val="006C294A"/>
    <w:rsid w:val="006D5A31"/>
    <w:rsid w:val="006F2FE0"/>
    <w:rsid w:val="007051DE"/>
    <w:rsid w:val="00706894"/>
    <w:rsid w:val="00710878"/>
    <w:rsid w:val="007112C9"/>
    <w:rsid w:val="007275F6"/>
    <w:rsid w:val="007312A1"/>
    <w:rsid w:val="00742091"/>
    <w:rsid w:val="00751B86"/>
    <w:rsid w:val="007576FB"/>
    <w:rsid w:val="00762D74"/>
    <w:rsid w:val="00763AD7"/>
    <w:rsid w:val="0077043A"/>
    <w:rsid w:val="00777DAF"/>
    <w:rsid w:val="00785226"/>
    <w:rsid w:val="0079045E"/>
    <w:rsid w:val="00791A52"/>
    <w:rsid w:val="007A1037"/>
    <w:rsid w:val="007A1C62"/>
    <w:rsid w:val="007A24D2"/>
    <w:rsid w:val="007A2BB5"/>
    <w:rsid w:val="007B026E"/>
    <w:rsid w:val="007B54CD"/>
    <w:rsid w:val="007E66F0"/>
    <w:rsid w:val="007E6785"/>
    <w:rsid w:val="00805F64"/>
    <w:rsid w:val="0081096F"/>
    <w:rsid w:val="0081294E"/>
    <w:rsid w:val="00817841"/>
    <w:rsid w:val="00832698"/>
    <w:rsid w:val="00837850"/>
    <w:rsid w:val="00842898"/>
    <w:rsid w:val="00853EDD"/>
    <w:rsid w:val="00863ED3"/>
    <w:rsid w:val="0087055F"/>
    <w:rsid w:val="0087584C"/>
    <w:rsid w:val="008761D6"/>
    <w:rsid w:val="00882115"/>
    <w:rsid w:val="008857A8"/>
    <w:rsid w:val="00892D3B"/>
    <w:rsid w:val="008931BB"/>
    <w:rsid w:val="008A21C9"/>
    <w:rsid w:val="008A5167"/>
    <w:rsid w:val="008A7D88"/>
    <w:rsid w:val="008B12C4"/>
    <w:rsid w:val="008B2777"/>
    <w:rsid w:val="008B4B3E"/>
    <w:rsid w:val="008C428E"/>
    <w:rsid w:val="008D00F2"/>
    <w:rsid w:val="008D2CEC"/>
    <w:rsid w:val="008E4F5A"/>
    <w:rsid w:val="00904C30"/>
    <w:rsid w:val="00905991"/>
    <w:rsid w:val="00921950"/>
    <w:rsid w:val="00924038"/>
    <w:rsid w:val="00930B3C"/>
    <w:rsid w:val="00943D36"/>
    <w:rsid w:val="00953493"/>
    <w:rsid w:val="00961AEB"/>
    <w:rsid w:val="0096267B"/>
    <w:rsid w:val="00967970"/>
    <w:rsid w:val="00970B37"/>
    <w:rsid w:val="009814AA"/>
    <w:rsid w:val="0098385C"/>
    <w:rsid w:val="00994FDF"/>
    <w:rsid w:val="009A2BC7"/>
    <w:rsid w:val="009A60E2"/>
    <w:rsid w:val="009B411F"/>
    <w:rsid w:val="009C2782"/>
    <w:rsid w:val="009C466F"/>
    <w:rsid w:val="009D3434"/>
    <w:rsid w:val="009E1A72"/>
    <w:rsid w:val="009F1F31"/>
    <w:rsid w:val="00A12419"/>
    <w:rsid w:val="00A25244"/>
    <w:rsid w:val="00A26A13"/>
    <w:rsid w:val="00A26F8B"/>
    <w:rsid w:val="00A30D01"/>
    <w:rsid w:val="00A35BA0"/>
    <w:rsid w:val="00A521FF"/>
    <w:rsid w:val="00A63AA3"/>
    <w:rsid w:val="00A65135"/>
    <w:rsid w:val="00A72A9E"/>
    <w:rsid w:val="00A853F6"/>
    <w:rsid w:val="00AA5CA5"/>
    <w:rsid w:val="00AB2455"/>
    <w:rsid w:val="00AB26DF"/>
    <w:rsid w:val="00AB3970"/>
    <w:rsid w:val="00AB4553"/>
    <w:rsid w:val="00AD099B"/>
    <w:rsid w:val="00AD6CA1"/>
    <w:rsid w:val="00AE6EC2"/>
    <w:rsid w:val="00AF4B0B"/>
    <w:rsid w:val="00B0204C"/>
    <w:rsid w:val="00B03690"/>
    <w:rsid w:val="00B231EA"/>
    <w:rsid w:val="00B40BA0"/>
    <w:rsid w:val="00B41607"/>
    <w:rsid w:val="00B50563"/>
    <w:rsid w:val="00B5192E"/>
    <w:rsid w:val="00B5468D"/>
    <w:rsid w:val="00B549E3"/>
    <w:rsid w:val="00B601AD"/>
    <w:rsid w:val="00B777F7"/>
    <w:rsid w:val="00B84317"/>
    <w:rsid w:val="00B85707"/>
    <w:rsid w:val="00BA13DF"/>
    <w:rsid w:val="00BA6786"/>
    <w:rsid w:val="00BC2329"/>
    <w:rsid w:val="00BD1C0C"/>
    <w:rsid w:val="00BE1D36"/>
    <w:rsid w:val="00BE6DFD"/>
    <w:rsid w:val="00BF29FF"/>
    <w:rsid w:val="00C03A79"/>
    <w:rsid w:val="00C06FD7"/>
    <w:rsid w:val="00C10FC6"/>
    <w:rsid w:val="00C218BE"/>
    <w:rsid w:val="00C26E4E"/>
    <w:rsid w:val="00C5268A"/>
    <w:rsid w:val="00C5524E"/>
    <w:rsid w:val="00C622A0"/>
    <w:rsid w:val="00C625E3"/>
    <w:rsid w:val="00C63DB4"/>
    <w:rsid w:val="00C652F2"/>
    <w:rsid w:val="00C66106"/>
    <w:rsid w:val="00C7019F"/>
    <w:rsid w:val="00C73D26"/>
    <w:rsid w:val="00C77984"/>
    <w:rsid w:val="00C93EAD"/>
    <w:rsid w:val="00CA18A2"/>
    <w:rsid w:val="00CA2F51"/>
    <w:rsid w:val="00CA3533"/>
    <w:rsid w:val="00CB0087"/>
    <w:rsid w:val="00CB2F4C"/>
    <w:rsid w:val="00CC33CC"/>
    <w:rsid w:val="00CC6AFF"/>
    <w:rsid w:val="00CC72D8"/>
    <w:rsid w:val="00CE6418"/>
    <w:rsid w:val="00CE6F0C"/>
    <w:rsid w:val="00CF188F"/>
    <w:rsid w:val="00CF4806"/>
    <w:rsid w:val="00D04D12"/>
    <w:rsid w:val="00D05D62"/>
    <w:rsid w:val="00D074AD"/>
    <w:rsid w:val="00D158F8"/>
    <w:rsid w:val="00D16D92"/>
    <w:rsid w:val="00D31291"/>
    <w:rsid w:val="00D316B4"/>
    <w:rsid w:val="00D45432"/>
    <w:rsid w:val="00D4783D"/>
    <w:rsid w:val="00D54041"/>
    <w:rsid w:val="00D66B72"/>
    <w:rsid w:val="00D76554"/>
    <w:rsid w:val="00D92D6F"/>
    <w:rsid w:val="00DA296D"/>
    <w:rsid w:val="00DA7241"/>
    <w:rsid w:val="00DD3D5A"/>
    <w:rsid w:val="00DD407D"/>
    <w:rsid w:val="00DE2555"/>
    <w:rsid w:val="00DE2F82"/>
    <w:rsid w:val="00DF1E26"/>
    <w:rsid w:val="00E064A2"/>
    <w:rsid w:val="00E11E28"/>
    <w:rsid w:val="00E44FAF"/>
    <w:rsid w:val="00E47173"/>
    <w:rsid w:val="00E5041A"/>
    <w:rsid w:val="00E50810"/>
    <w:rsid w:val="00E523EC"/>
    <w:rsid w:val="00E84BB4"/>
    <w:rsid w:val="00E94403"/>
    <w:rsid w:val="00EB0F03"/>
    <w:rsid w:val="00EC1454"/>
    <w:rsid w:val="00EC4385"/>
    <w:rsid w:val="00EC76E3"/>
    <w:rsid w:val="00ED05AA"/>
    <w:rsid w:val="00EF19EE"/>
    <w:rsid w:val="00EF2CF8"/>
    <w:rsid w:val="00F042FB"/>
    <w:rsid w:val="00F07A6E"/>
    <w:rsid w:val="00F30369"/>
    <w:rsid w:val="00F3111A"/>
    <w:rsid w:val="00F34C86"/>
    <w:rsid w:val="00F528A5"/>
    <w:rsid w:val="00F71276"/>
    <w:rsid w:val="00F84F4F"/>
    <w:rsid w:val="00F8719B"/>
    <w:rsid w:val="00FA64D6"/>
    <w:rsid w:val="00FB0472"/>
    <w:rsid w:val="00FB3F1E"/>
    <w:rsid w:val="00FB71A3"/>
    <w:rsid w:val="00FC376A"/>
    <w:rsid w:val="00FC52CD"/>
    <w:rsid w:val="00FC5610"/>
    <w:rsid w:val="00FD09A6"/>
    <w:rsid w:val="00FD31BA"/>
    <w:rsid w:val="00FD3DE8"/>
    <w:rsid w:val="00FD4170"/>
    <w:rsid w:val="00FD6481"/>
    <w:rsid w:val="00FF2A11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DA78F1"/>
  <w15:docId w15:val="{22C93D41-9186-4282-98D3-39BF4E20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94FDF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  <w:sz w:val="18"/>
    </w:rPr>
  </w:style>
  <w:style w:type="paragraph" w:styleId="Titolo3">
    <w:name w:val="heading 3"/>
    <w:basedOn w:val="Normale"/>
    <w:next w:val="Normale"/>
    <w:qFormat/>
    <w:pPr>
      <w:keepNext/>
      <w:ind w:left="2973" w:right="-1815" w:firstLine="1275"/>
      <w:outlineLvl w:val="2"/>
    </w:p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b/>
      <w:sz w:val="14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spacing w:line="360" w:lineRule="auto"/>
      <w:jc w:val="both"/>
      <w:outlineLvl w:val="5"/>
    </w:pPr>
    <w:rPr>
      <w:rFonts w:ascii="Bookman Old Style" w:hAnsi="Bookman Old Style"/>
      <w:caps/>
      <w:sz w:val="36"/>
    </w:rPr>
  </w:style>
  <w:style w:type="paragraph" w:styleId="Titolo7">
    <w:name w:val="heading 7"/>
    <w:basedOn w:val="Normale"/>
    <w:next w:val="Normale"/>
    <w:qFormat/>
    <w:pPr>
      <w:keepNext/>
      <w:jc w:val="right"/>
      <w:outlineLvl w:val="6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spacing w:line="360" w:lineRule="auto"/>
      <w:outlineLvl w:val="8"/>
    </w:pPr>
    <w:rPr>
      <w:rFonts w:ascii="Comic Sans MS" w:hAnsi="Comic Sans MS"/>
      <w:b/>
      <w:color w:val="FFFFFF"/>
      <w:spacing w:val="4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sz w:val="40"/>
    </w:rPr>
  </w:style>
  <w:style w:type="paragraph" w:styleId="Sottotitolo">
    <w:name w:val="Subtitle"/>
    <w:basedOn w:val="Normale"/>
    <w:qFormat/>
    <w:pPr>
      <w:jc w:val="center"/>
    </w:pPr>
    <w:rPr>
      <w:sz w:val="3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Corpotesto">
    <w:name w:val="Body Text"/>
    <w:basedOn w:val="Normale"/>
    <w:rPr>
      <w:sz w:val="28"/>
    </w:rPr>
  </w:style>
  <w:style w:type="paragraph" w:styleId="Corpodeltesto2">
    <w:name w:val="Body Text 2"/>
    <w:basedOn w:val="Normale"/>
    <w:rPr>
      <w:b/>
      <w:bCs/>
      <w:i/>
      <w:iCs/>
    </w:rPr>
  </w:style>
  <w:style w:type="paragraph" w:styleId="Corpodeltesto3">
    <w:name w:val="Body Text 3"/>
    <w:basedOn w:val="Normale"/>
    <w:rsid w:val="00994FDF"/>
    <w:pPr>
      <w:spacing w:after="120"/>
    </w:pPr>
    <w:rPr>
      <w:sz w:val="16"/>
      <w:szCs w:val="16"/>
    </w:rPr>
  </w:style>
  <w:style w:type="paragraph" w:styleId="Testonormale">
    <w:name w:val="Plain Text"/>
    <w:basedOn w:val="Normale"/>
    <w:rsid w:val="00994FDF"/>
    <w:rPr>
      <w:rFonts w:ascii="Courier New" w:hAnsi="Courier New"/>
    </w:rPr>
  </w:style>
  <w:style w:type="paragraph" w:styleId="Rientrocorpodeltesto">
    <w:name w:val="Body Text Indent"/>
    <w:basedOn w:val="Normale"/>
    <w:rsid w:val="00FC5610"/>
    <w:pPr>
      <w:spacing w:after="120"/>
      <w:ind w:left="283"/>
    </w:pPr>
  </w:style>
  <w:style w:type="paragraph" w:styleId="Testofumetto">
    <w:name w:val="Balloon Text"/>
    <w:basedOn w:val="Normale"/>
    <w:semiHidden/>
    <w:rsid w:val="00FC5610"/>
    <w:rPr>
      <w:rFonts w:ascii="Tahoma" w:hAnsi="Tahoma" w:cs="Tahoma"/>
      <w:sz w:val="16"/>
      <w:szCs w:val="16"/>
    </w:rPr>
  </w:style>
  <w:style w:type="character" w:customStyle="1" w:styleId="provvrubrica">
    <w:name w:val="provv_rubrica"/>
    <w:rsid w:val="00805F64"/>
    <w:rPr>
      <w:i/>
      <w:iCs/>
    </w:rPr>
  </w:style>
  <w:style w:type="table" w:styleId="Grigliatabella">
    <w:name w:val="Table Grid"/>
    <w:basedOn w:val="Tabellanormale"/>
    <w:rsid w:val="008B4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totabella">
    <w:name w:val="Contenuto tabella"/>
    <w:basedOn w:val="Normale"/>
    <w:rsid w:val="00D316B4"/>
    <w:pPr>
      <w:widowControl w:val="0"/>
      <w:suppressLineNumbers/>
      <w:suppressAutoHyphens/>
    </w:pPr>
    <w:rPr>
      <w:rFonts w:eastAsia="Andale Sans UI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C428E"/>
    <w:pPr>
      <w:ind w:left="708"/>
    </w:pPr>
  </w:style>
  <w:style w:type="character" w:customStyle="1" w:styleId="PidipaginaCarattere">
    <w:name w:val="Piè di pagina Carattere"/>
    <w:link w:val="Pidipagina"/>
    <w:uiPriority w:val="99"/>
    <w:rsid w:val="00DE2F82"/>
  </w:style>
  <w:style w:type="character" w:styleId="Menzionenonrisolta">
    <w:name w:val="Unresolved Mention"/>
    <w:basedOn w:val="Carpredefinitoparagrafo"/>
    <w:uiPriority w:val="99"/>
    <w:semiHidden/>
    <w:unhideWhenUsed/>
    <w:rsid w:val="00CE6F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7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castelnuovodigarfagnana.lu.it" TargetMode="External"/><Relationship Id="rId13" Type="http://schemas.openxmlformats.org/officeDocument/2006/relationships/hyperlink" Target="mailto:protocollo@pec.gpdp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arante@gpdp.it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.dini@comune.castelnuovodigarfagnana.lu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comune.castelnuovodigarfagnana.lu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omune.castelnuovodigarfagnana@postacert.toscana.it" TargetMode="External"/><Relationship Id="rId14" Type="http://schemas.openxmlformats.org/officeDocument/2006/relationships/hyperlink" Target="http://www.garanteprivacy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rko\Dati%20applicazioni\Microsoft\Modelli\ced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250B0-E5F2-4C59-8102-A489C7ABE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ced.dot</Template>
  <TotalTime>6</TotalTime>
  <Pages>4</Pages>
  <Words>1304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Ditta</vt:lpstr>
    </vt:vector>
  </TitlesOfParts>
  <Company>Comune Mirandola</Company>
  <LinksUpToDate>false</LinksUpToDate>
  <CharactersWithSpaces>8726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Ditta</dc:title>
  <dc:subject/>
  <dc:creator>Utente</dc:creator>
  <cp:keywords/>
  <cp:lastModifiedBy>Rachele Biagioni</cp:lastModifiedBy>
  <cp:revision>3</cp:revision>
  <cp:lastPrinted>2018-06-21T14:35:00Z</cp:lastPrinted>
  <dcterms:created xsi:type="dcterms:W3CDTF">2025-02-27T14:19:00Z</dcterms:created>
  <dcterms:modified xsi:type="dcterms:W3CDTF">2025-03-04T07:08:00Z</dcterms:modified>
</cp:coreProperties>
</file>