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FD52E" w14:textId="77777777" w:rsidR="00B35A4A" w:rsidRDefault="00B35A4A" w:rsidP="00B35A4A">
      <w:pPr>
        <w:spacing w:after="100" w:afterAutospacing="1"/>
        <w:rPr>
          <w:b/>
          <w:bCs/>
          <w:sz w:val="36"/>
          <w:szCs w:val="36"/>
          <w:lang w:eastAsia="it-IT"/>
          <w14:ligatures w14:val="none"/>
        </w:rPr>
      </w:pPr>
      <w:r>
        <w:rPr>
          <w:b/>
          <w:bCs/>
          <w:sz w:val="36"/>
          <w:szCs w:val="36"/>
          <w:lang w:eastAsia="it-IT"/>
          <w14:ligatures w14:val="none"/>
        </w:rPr>
        <w:t>A chi è rivolto</w:t>
      </w:r>
    </w:p>
    <w:p w14:paraId="50422099" w14:textId="77777777" w:rsidR="00B35A4A" w:rsidRDefault="00B35A4A" w:rsidP="00B35A4A">
      <w:pPr>
        <w:spacing w:after="100" w:afterAutospacing="1"/>
        <w:rPr>
          <w:rFonts w:ascii="Lora" w:hAnsi="Lora"/>
          <w:lang w:eastAsia="it-IT"/>
          <w14:ligatures w14:val="none"/>
        </w:rPr>
      </w:pPr>
      <w:r>
        <w:rPr>
          <w:rFonts w:ascii="Lora" w:hAnsi="Lora"/>
          <w:lang w:eastAsia="it-IT"/>
          <w14:ligatures w14:val="none"/>
        </w:rPr>
        <w:t>Possono essere nominati scrutatori i cittadini in possesso dei seguenti requisiti:</w:t>
      </w:r>
    </w:p>
    <w:p w14:paraId="13E97416" w14:textId="77777777" w:rsidR="00B35A4A" w:rsidRDefault="00B35A4A" w:rsidP="00B35A4A">
      <w:pPr>
        <w:numPr>
          <w:ilvl w:val="0"/>
          <w:numId w:val="3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>età compresa tra i 18 e i 70 anni;</w:t>
      </w:r>
    </w:p>
    <w:p w14:paraId="7E17360C" w14:textId="77777777" w:rsidR="00B35A4A" w:rsidRDefault="00B35A4A" w:rsidP="00B35A4A">
      <w:pPr>
        <w:numPr>
          <w:ilvl w:val="0"/>
          <w:numId w:val="3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>iscrizione nelle liste elettorali del Comune di Castelnuovo di Garfagnana;</w:t>
      </w:r>
    </w:p>
    <w:p w14:paraId="5B816431" w14:textId="77777777" w:rsidR="00B35A4A" w:rsidRDefault="00B35A4A" w:rsidP="00B35A4A">
      <w:pPr>
        <w:numPr>
          <w:ilvl w:val="0"/>
          <w:numId w:val="3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>assolvimento dell’obbligo scolastico (per i nati dal 1° gennaio 2004 l’obbligo scolastico si intende assolto dopo 10 anni di istruzione);</w:t>
      </w:r>
    </w:p>
    <w:p w14:paraId="0DED9321" w14:textId="77777777" w:rsidR="00B35A4A" w:rsidRDefault="00B35A4A" w:rsidP="00B35A4A">
      <w:pPr>
        <w:spacing w:after="100" w:afterAutospacing="1"/>
        <w:rPr>
          <w:rFonts w:ascii="Lora" w:hAnsi="Lora"/>
          <w:lang w:eastAsia="it-IT"/>
          <w14:ligatures w14:val="none"/>
        </w:rPr>
      </w:pPr>
      <w:r>
        <w:rPr>
          <w:rFonts w:ascii="Lora" w:hAnsi="Lora"/>
          <w:lang w:eastAsia="it-IT"/>
          <w14:ligatures w14:val="none"/>
        </w:rPr>
        <w:t>Non possono essere nominati Presidenti di seggio, le seguenti categorie:</w:t>
      </w:r>
    </w:p>
    <w:p w14:paraId="6E321EF8" w14:textId="77777777" w:rsidR="00B35A4A" w:rsidRDefault="00B35A4A" w:rsidP="00B35A4A">
      <w:pPr>
        <w:numPr>
          <w:ilvl w:val="0"/>
          <w:numId w:val="4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>i dipendenti dei Ministeri dell'Interno e dei Trasporti;</w:t>
      </w:r>
    </w:p>
    <w:p w14:paraId="13DB02F6" w14:textId="77777777" w:rsidR="00B35A4A" w:rsidRDefault="00B35A4A" w:rsidP="00B35A4A">
      <w:pPr>
        <w:numPr>
          <w:ilvl w:val="0"/>
          <w:numId w:val="4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>gli appartenenti alle Forze Armate in servizio;</w:t>
      </w:r>
    </w:p>
    <w:p w14:paraId="540D5C60" w14:textId="77777777" w:rsidR="00B35A4A" w:rsidRDefault="00B35A4A" w:rsidP="00B35A4A">
      <w:pPr>
        <w:numPr>
          <w:ilvl w:val="0"/>
          <w:numId w:val="4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>gli ufficiali sanitari e i medici condotti;</w:t>
      </w:r>
    </w:p>
    <w:p w14:paraId="1F9DB3E1" w14:textId="77777777" w:rsidR="00B35A4A" w:rsidRDefault="00B35A4A" w:rsidP="00B35A4A">
      <w:pPr>
        <w:numPr>
          <w:ilvl w:val="0"/>
          <w:numId w:val="4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>i segretari comunali;</w:t>
      </w:r>
    </w:p>
    <w:p w14:paraId="000A92E3" w14:textId="77777777" w:rsidR="00B35A4A" w:rsidRDefault="00B35A4A" w:rsidP="00B35A4A">
      <w:pPr>
        <w:numPr>
          <w:ilvl w:val="0"/>
          <w:numId w:val="4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>i dipendenti comunali addetti agli uffici elettorali o comandati a prestare servizio in caso di elezioni;</w:t>
      </w:r>
    </w:p>
    <w:p w14:paraId="30B1C144" w14:textId="77777777" w:rsidR="00B35A4A" w:rsidRDefault="00B35A4A" w:rsidP="00B35A4A">
      <w:pPr>
        <w:numPr>
          <w:ilvl w:val="0"/>
          <w:numId w:val="4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>i candidati alle elezioni per le quali si svolge la votazione.</w:t>
      </w:r>
    </w:p>
    <w:p w14:paraId="2E502D64" w14:textId="77777777" w:rsidR="00B35A4A" w:rsidRDefault="00B35A4A" w:rsidP="00B35A4A">
      <w:pPr>
        <w:spacing w:after="100" w:afterAutospacing="1"/>
        <w:rPr>
          <w:b/>
          <w:bCs/>
          <w:sz w:val="36"/>
          <w:szCs w:val="36"/>
          <w:lang w:eastAsia="it-IT"/>
          <w14:ligatures w14:val="none"/>
        </w:rPr>
      </w:pPr>
      <w:r>
        <w:rPr>
          <w:b/>
          <w:bCs/>
          <w:sz w:val="36"/>
          <w:szCs w:val="36"/>
          <w:lang w:eastAsia="it-IT"/>
          <w14:ligatures w14:val="none"/>
        </w:rPr>
        <w:t>Descrizione</w:t>
      </w:r>
    </w:p>
    <w:p w14:paraId="54EA14B7" w14:textId="77777777" w:rsidR="00B35A4A" w:rsidRDefault="00B35A4A" w:rsidP="00B35A4A">
      <w:pPr>
        <w:spacing w:after="100" w:afterAutospacing="1"/>
        <w:rPr>
          <w:rFonts w:ascii="Lora" w:hAnsi="Lora"/>
          <w:lang w:eastAsia="it-IT"/>
          <w14:ligatures w14:val="none"/>
        </w:rPr>
      </w:pPr>
      <w:r>
        <w:rPr>
          <w:rFonts w:ascii="Lora" w:hAnsi="Lora"/>
          <w:lang w:eastAsia="it-IT"/>
          <w14:ligatures w14:val="none"/>
        </w:rPr>
        <w:t>L'albo degli scrutatori, aggiornato annualmente, è l'elenco degli elettori del Comune di Castelnuovo di Garfagnana che hanno fatto apposita richiesta e che risultano idonei a ricoprire questo incarico. Lo scrutatore di seggio ha il compito di:</w:t>
      </w:r>
    </w:p>
    <w:p w14:paraId="3329A3F2" w14:textId="77777777" w:rsidR="00B35A4A" w:rsidRDefault="00B35A4A" w:rsidP="00B35A4A">
      <w:pPr>
        <w:numPr>
          <w:ilvl w:val="0"/>
          <w:numId w:val="5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>assistere il presidente di seggio;</w:t>
      </w:r>
    </w:p>
    <w:p w14:paraId="5F83513B" w14:textId="77777777" w:rsidR="00B35A4A" w:rsidRDefault="00B35A4A" w:rsidP="00B35A4A">
      <w:pPr>
        <w:numPr>
          <w:ilvl w:val="0"/>
          <w:numId w:val="5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>apporre la propria firma sulle schede elettorali della sezione, prima dell'apertura della votazione;</w:t>
      </w:r>
    </w:p>
    <w:p w14:paraId="4BD027DD" w14:textId="77777777" w:rsidR="00B35A4A" w:rsidRDefault="00B35A4A" w:rsidP="00B35A4A">
      <w:pPr>
        <w:numPr>
          <w:ilvl w:val="0"/>
          <w:numId w:val="5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>identificare ogni elettore che si reca a votare presso la sezione elettorale;</w:t>
      </w:r>
    </w:p>
    <w:p w14:paraId="0B96248D" w14:textId="77777777" w:rsidR="00B35A4A" w:rsidRDefault="00B35A4A" w:rsidP="00B35A4A">
      <w:pPr>
        <w:numPr>
          <w:ilvl w:val="0"/>
          <w:numId w:val="5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>compilare il registro degli elettori con il numero del documento d'identità e il numero della tessera elettorale del votante;</w:t>
      </w:r>
    </w:p>
    <w:p w14:paraId="1A04F1D8" w14:textId="77777777" w:rsidR="00B35A4A" w:rsidRDefault="00B35A4A" w:rsidP="00B35A4A">
      <w:pPr>
        <w:numPr>
          <w:ilvl w:val="0"/>
          <w:numId w:val="5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>vidimare la tessera elettorale;</w:t>
      </w:r>
    </w:p>
    <w:p w14:paraId="4ABE9CEC" w14:textId="77777777" w:rsidR="00B35A4A" w:rsidRDefault="00B35A4A" w:rsidP="00B35A4A">
      <w:pPr>
        <w:numPr>
          <w:ilvl w:val="0"/>
          <w:numId w:val="5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>certificare che l'elettore abbia votato;</w:t>
      </w:r>
    </w:p>
    <w:p w14:paraId="0D96DF15" w14:textId="77777777" w:rsidR="00B35A4A" w:rsidRDefault="00B35A4A" w:rsidP="00B35A4A">
      <w:pPr>
        <w:numPr>
          <w:ilvl w:val="0"/>
          <w:numId w:val="5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>redigere le tabelle di scrutinio durante le operazioni di spoglio dei voti.</w:t>
      </w:r>
    </w:p>
    <w:p w14:paraId="6FF8D7D5" w14:textId="77777777" w:rsidR="00B35A4A" w:rsidRDefault="00B35A4A" w:rsidP="00B35A4A">
      <w:pPr>
        <w:spacing w:after="100" w:afterAutospacing="1"/>
        <w:rPr>
          <w:b/>
          <w:bCs/>
          <w:sz w:val="36"/>
          <w:szCs w:val="36"/>
          <w:lang w:eastAsia="it-IT"/>
          <w14:ligatures w14:val="none"/>
        </w:rPr>
      </w:pPr>
      <w:r>
        <w:rPr>
          <w:b/>
          <w:bCs/>
          <w:sz w:val="36"/>
          <w:szCs w:val="36"/>
          <w:lang w:eastAsia="it-IT"/>
          <w14:ligatures w14:val="none"/>
        </w:rPr>
        <w:t>Come fare</w:t>
      </w:r>
    </w:p>
    <w:p w14:paraId="387CF0DA" w14:textId="77777777" w:rsidR="00B35A4A" w:rsidRDefault="00B35A4A" w:rsidP="00B35A4A">
      <w:pPr>
        <w:spacing w:after="100" w:afterAutospacing="1"/>
        <w:rPr>
          <w:rFonts w:ascii="Lora" w:hAnsi="Lora"/>
          <w:lang w:eastAsia="it-IT"/>
          <w14:ligatures w14:val="none"/>
        </w:rPr>
      </w:pPr>
      <w:r>
        <w:rPr>
          <w:rFonts w:ascii="Lora" w:hAnsi="Lora"/>
          <w:lang w:eastAsia="it-IT"/>
          <w14:ligatures w14:val="none"/>
        </w:rPr>
        <w:t>Gli interessati a svolgere le funzioni di presidente di seggio elettorale devono presentare apposita domanda di iscrizione entro e non oltre il 30 novembre di ogni anno. Il modulo di domanda (allegato), debitamente compilato, potrà essere spedito a mezzo posta ordinaria entro il termine suddetto oppure:</w:t>
      </w:r>
    </w:p>
    <w:p w14:paraId="2C30B962" w14:textId="77777777" w:rsidR="00B35A4A" w:rsidRDefault="00B35A4A" w:rsidP="00B35A4A">
      <w:pPr>
        <w:numPr>
          <w:ilvl w:val="0"/>
          <w:numId w:val="6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lastRenderedPageBreak/>
        <w:t>consegnato direttamente all’ufficio protocollo, all’ufficio elettorale o agli uffici per il cittadino di Castelnuovo di Garfagnana, nei rispettivi giorni ed orari di apertura al pubblico;</w:t>
      </w:r>
    </w:p>
    <w:p w14:paraId="6444A470" w14:textId="77777777" w:rsidR="00B35A4A" w:rsidRDefault="00B35A4A" w:rsidP="00B35A4A">
      <w:pPr>
        <w:numPr>
          <w:ilvl w:val="0"/>
          <w:numId w:val="6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 xml:space="preserve"> A mezzo mail agli indirizzi </w:t>
      </w:r>
      <w:hyperlink r:id="rId7" w:history="1">
        <w:r>
          <w:rPr>
            <w:rStyle w:val="Collegamentoipertestuale"/>
            <w:rFonts w:ascii="Lora" w:eastAsia="Times New Roman" w:hAnsi="Lora"/>
            <w:lang w:eastAsia="it-IT"/>
            <w14:ligatures w14:val="none"/>
          </w:rPr>
          <w:t>protocollo@comune.castelnuovodigarfagnana.lu.it</w:t>
        </w:r>
      </w:hyperlink>
      <w:r>
        <w:rPr>
          <w:rFonts w:ascii="Lora" w:eastAsia="Times New Roman" w:hAnsi="Lora"/>
          <w:lang w:eastAsia="it-IT"/>
          <w14:ligatures w14:val="none"/>
        </w:rPr>
        <w:t xml:space="preserve"> PEC: </w:t>
      </w:r>
      <w:hyperlink r:id="rId8" w:history="1">
        <w:r>
          <w:rPr>
            <w:rStyle w:val="Collegamentoipertestuale"/>
            <w:rFonts w:ascii="Lora" w:eastAsia="Times New Roman" w:hAnsi="Lora"/>
            <w:lang w:eastAsia="it-IT"/>
            <w14:ligatures w14:val="none"/>
          </w:rPr>
          <w:t>comune.castelnuovodigarfagnana@postacert.toscana.it</w:t>
        </w:r>
      </w:hyperlink>
    </w:p>
    <w:p w14:paraId="38655399" w14:textId="77777777" w:rsidR="00B35A4A" w:rsidRDefault="00B35A4A" w:rsidP="00B35A4A">
      <w:pPr>
        <w:spacing w:after="100" w:afterAutospacing="1"/>
        <w:rPr>
          <w:b/>
          <w:bCs/>
          <w:sz w:val="36"/>
          <w:szCs w:val="36"/>
          <w:lang w:eastAsia="it-IT"/>
          <w14:ligatures w14:val="none"/>
        </w:rPr>
      </w:pPr>
      <w:r>
        <w:rPr>
          <w:b/>
          <w:bCs/>
          <w:sz w:val="36"/>
          <w:szCs w:val="36"/>
          <w:lang w:eastAsia="it-IT"/>
          <w14:ligatures w14:val="none"/>
        </w:rPr>
        <w:t>Cosa serve</w:t>
      </w:r>
    </w:p>
    <w:p w14:paraId="2244F88A" w14:textId="77777777" w:rsidR="00B35A4A" w:rsidRDefault="00B35A4A" w:rsidP="00B35A4A">
      <w:pPr>
        <w:spacing w:after="100" w:afterAutospacing="1"/>
        <w:rPr>
          <w:rFonts w:ascii="Lora" w:hAnsi="Lora"/>
          <w:lang w:eastAsia="it-IT"/>
          <w14:ligatures w14:val="none"/>
        </w:rPr>
      </w:pPr>
      <w:r>
        <w:rPr>
          <w:rFonts w:ascii="Lora" w:hAnsi="Lora"/>
          <w:lang w:eastAsia="it-IT"/>
          <w14:ligatures w14:val="none"/>
        </w:rPr>
        <w:t>Occorre presentare:</w:t>
      </w:r>
    </w:p>
    <w:p w14:paraId="4AFF8572" w14:textId="77777777" w:rsidR="00B35A4A" w:rsidRDefault="00B35A4A" w:rsidP="00B35A4A">
      <w:pPr>
        <w:numPr>
          <w:ilvl w:val="0"/>
          <w:numId w:val="7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>apposita domanda di iscrizione scaricabile a questa pagina</w:t>
      </w:r>
    </w:p>
    <w:p w14:paraId="47AF52E9" w14:textId="77777777" w:rsidR="00B35A4A" w:rsidRDefault="00B35A4A" w:rsidP="00B35A4A">
      <w:pPr>
        <w:spacing w:after="100" w:afterAutospacing="1"/>
        <w:rPr>
          <w:b/>
          <w:bCs/>
          <w:sz w:val="36"/>
          <w:szCs w:val="36"/>
          <w:lang w:eastAsia="it-IT"/>
          <w14:ligatures w14:val="none"/>
        </w:rPr>
      </w:pPr>
      <w:r>
        <w:rPr>
          <w:b/>
          <w:bCs/>
          <w:sz w:val="36"/>
          <w:szCs w:val="36"/>
          <w:lang w:eastAsia="it-IT"/>
          <w14:ligatures w14:val="none"/>
        </w:rPr>
        <w:t>Cosa si ottiene</w:t>
      </w:r>
    </w:p>
    <w:p w14:paraId="2C0C8F16" w14:textId="77777777" w:rsidR="00B35A4A" w:rsidRDefault="00B35A4A" w:rsidP="00B35A4A">
      <w:pPr>
        <w:spacing w:after="100" w:afterAutospacing="1"/>
        <w:rPr>
          <w:rFonts w:ascii="Lora" w:hAnsi="Lora"/>
          <w:lang w:eastAsia="it-IT"/>
          <w14:ligatures w14:val="none"/>
        </w:rPr>
      </w:pPr>
      <w:r>
        <w:rPr>
          <w:rFonts w:ascii="Lora" w:hAnsi="Lora"/>
          <w:lang w:eastAsia="it-IT"/>
          <w14:ligatures w14:val="none"/>
        </w:rPr>
        <w:t>Per ulteriori informazioni rivolgersi allo Sportello</w:t>
      </w:r>
    </w:p>
    <w:p w14:paraId="78D9FBAE" w14:textId="77777777" w:rsidR="00B35A4A" w:rsidRDefault="00B35A4A" w:rsidP="00B35A4A">
      <w:pPr>
        <w:spacing w:after="100" w:afterAutospacing="1"/>
        <w:rPr>
          <w:b/>
          <w:bCs/>
          <w:sz w:val="36"/>
          <w:szCs w:val="36"/>
          <w:lang w:eastAsia="it-IT"/>
          <w14:ligatures w14:val="none"/>
        </w:rPr>
      </w:pPr>
      <w:r>
        <w:rPr>
          <w:b/>
          <w:bCs/>
          <w:sz w:val="36"/>
          <w:szCs w:val="36"/>
          <w:lang w:eastAsia="it-IT"/>
          <w14:ligatures w14:val="none"/>
        </w:rPr>
        <w:t>Tempi e scadenze</w:t>
      </w:r>
    </w:p>
    <w:p w14:paraId="5D99475B" w14:textId="77777777" w:rsidR="00B35A4A" w:rsidRDefault="00B35A4A" w:rsidP="00B35A4A">
      <w:pPr>
        <w:spacing w:after="100" w:afterAutospacing="1"/>
        <w:rPr>
          <w:lang w:eastAsia="it-IT"/>
          <w14:ligatures w14:val="none"/>
        </w:rPr>
      </w:pPr>
      <w:r>
        <w:rPr>
          <w:lang w:eastAsia="it-IT"/>
          <w14:ligatures w14:val="none"/>
        </w:rPr>
        <w:t>Per ulteriori informazioni rivolgersi allo Sportello</w:t>
      </w:r>
    </w:p>
    <w:p w14:paraId="5C5365B8" w14:textId="77777777" w:rsidR="00B35A4A" w:rsidRDefault="00B35A4A" w:rsidP="00B35A4A">
      <w:pPr>
        <w:spacing w:after="100" w:afterAutospacing="1"/>
        <w:rPr>
          <w:b/>
          <w:bCs/>
          <w:sz w:val="36"/>
          <w:szCs w:val="36"/>
          <w:lang w:eastAsia="it-IT"/>
          <w14:ligatures w14:val="none"/>
        </w:rPr>
      </w:pPr>
      <w:r>
        <w:rPr>
          <w:b/>
          <w:bCs/>
          <w:sz w:val="36"/>
          <w:szCs w:val="36"/>
          <w:lang w:eastAsia="it-IT"/>
          <w14:ligatures w14:val="none"/>
        </w:rPr>
        <w:t>Accedi al servizio</w:t>
      </w:r>
    </w:p>
    <w:p w14:paraId="067220C2" w14:textId="77777777" w:rsidR="00B35A4A" w:rsidRDefault="00B35A4A" w:rsidP="00B35A4A">
      <w:pPr>
        <w:rPr>
          <w:lang w:eastAsia="it-IT"/>
          <w14:ligatures w14:val="none"/>
        </w:rPr>
      </w:pPr>
      <w:r>
        <w:rPr>
          <w:sz w:val="20"/>
          <w:szCs w:val="20"/>
          <w:lang w:eastAsia="it-IT"/>
          <w14:ligatures w14:val="none"/>
        </w:rPr>
        <w:t>Per ulteriori informazioni rivolgersi allo Sportello</w:t>
      </w:r>
    </w:p>
    <w:p w14:paraId="635F6EF1" w14:textId="77777777" w:rsidR="00B35A4A" w:rsidRDefault="00B35A4A" w:rsidP="00B35A4A">
      <w:pPr>
        <w:spacing w:after="100" w:afterAutospacing="1"/>
        <w:rPr>
          <w:b/>
          <w:bCs/>
          <w:sz w:val="36"/>
          <w:szCs w:val="36"/>
          <w:lang w:eastAsia="it-IT"/>
          <w14:ligatures w14:val="none"/>
        </w:rPr>
      </w:pPr>
      <w:r>
        <w:rPr>
          <w:b/>
          <w:bCs/>
          <w:sz w:val="36"/>
          <w:szCs w:val="36"/>
          <w:lang w:eastAsia="it-IT"/>
          <w14:ligatures w14:val="none"/>
        </w:rPr>
        <w:t>Ulteriori informazioni</w:t>
      </w:r>
    </w:p>
    <w:p w14:paraId="5F3003CB" w14:textId="77777777" w:rsidR="00B35A4A" w:rsidRDefault="00B35A4A" w:rsidP="00B35A4A">
      <w:pPr>
        <w:spacing w:after="100" w:afterAutospacing="1"/>
        <w:rPr>
          <w:rFonts w:ascii="Lora" w:hAnsi="Lora"/>
          <w:lang w:eastAsia="it-IT"/>
          <w14:ligatures w14:val="none"/>
        </w:rPr>
      </w:pPr>
      <w:r>
        <w:rPr>
          <w:rFonts w:ascii="Lora" w:hAnsi="Lora"/>
          <w:lang w:eastAsia="it-IT"/>
          <w14:ligatures w14:val="none"/>
        </w:rPr>
        <w:t xml:space="preserve">L'iscrizione è valida fino a quando il cittadino non rinuncia o perde i requisiti </w:t>
      </w:r>
      <w:proofErr w:type="gramStart"/>
      <w:r>
        <w:rPr>
          <w:rFonts w:ascii="Lora" w:hAnsi="Lora"/>
          <w:lang w:eastAsia="it-IT"/>
          <w14:ligatures w14:val="none"/>
        </w:rPr>
        <w:t>richiesti, pertanto</w:t>
      </w:r>
      <w:proofErr w:type="gramEnd"/>
      <w:r>
        <w:rPr>
          <w:rFonts w:ascii="Lora" w:hAnsi="Lora"/>
          <w:lang w:eastAsia="it-IT"/>
          <w14:ligatures w14:val="none"/>
        </w:rPr>
        <w:t xml:space="preserve"> coloro che sono già iscritti all’albo non devono ripresentare domanda.</w:t>
      </w:r>
    </w:p>
    <w:p w14:paraId="500E6055" w14:textId="77777777" w:rsidR="00B35A4A" w:rsidRDefault="00B35A4A" w:rsidP="00B35A4A">
      <w:pPr>
        <w:spacing w:after="100" w:afterAutospacing="1"/>
        <w:rPr>
          <w:rFonts w:ascii="Lora" w:hAnsi="Lora"/>
          <w:lang w:eastAsia="it-IT"/>
          <w14:ligatures w14:val="none"/>
        </w:rPr>
      </w:pPr>
      <w:r>
        <w:rPr>
          <w:rFonts w:ascii="Lora" w:hAnsi="Lora"/>
          <w:lang w:eastAsia="it-IT"/>
          <w14:ligatures w14:val="none"/>
        </w:rPr>
        <w:t>La Commissione Elettorale Comunale attinge dall'apposito albo per le nomine degli scrutatori di seggio elettorale; la nomina avviene in seduta pubblica tra il 25° e il 20° giorno antecedente la data della votazione e sarà comunicata agli interessati tramite notifica. È possibile rinunciare all'incarico solo per gravi e giustificati motivi.</w:t>
      </w:r>
    </w:p>
    <w:p w14:paraId="529271B2" w14:textId="77777777" w:rsidR="00B35A4A" w:rsidRDefault="00B35A4A" w:rsidP="00B35A4A"/>
    <w:p w14:paraId="5720AB2E" w14:textId="77777777" w:rsidR="00B35A4A" w:rsidRDefault="00B35A4A" w:rsidP="00B35A4A"/>
    <w:p w14:paraId="186B3A63" w14:textId="77777777" w:rsidR="0059372F" w:rsidRDefault="0059372F" w:rsidP="00296108">
      <w:pPr>
        <w:jc w:val="both"/>
        <w:rPr>
          <w:b/>
          <w:sz w:val="32"/>
          <w:szCs w:val="32"/>
          <w:u w:val="single"/>
        </w:rPr>
      </w:pPr>
    </w:p>
    <w:p w14:paraId="64ABA2EE" w14:textId="77777777" w:rsidR="00935A04" w:rsidRDefault="00935A04" w:rsidP="00296108">
      <w:pPr>
        <w:jc w:val="both"/>
        <w:rPr>
          <w:sz w:val="16"/>
          <w:szCs w:val="16"/>
        </w:rPr>
      </w:pPr>
    </w:p>
    <w:p w14:paraId="279682CB" w14:textId="77777777" w:rsidR="00935A04" w:rsidRDefault="00935A04" w:rsidP="00296108">
      <w:pPr>
        <w:jc w:val="both"/>
        <w:rPr>
          <w:sz w:val="16"/>
          <w:szCs w:val="16"/>
        </w:rPr>
      </w:pPr>
    </w:p>
    <w:p w14:paraId="542462A9" w14:textId="77777777" w:rsidR="00935A04" w:rsidRDefault="00935A04" w:rsidP="00296108">
      <w:pPr>
        <w:jc w:val="both"/>
        <w:rPr>
          <w:sz w:val="16"/>
          <w:szCs w:val="16"/>
        </w:rPr>
      </w:pPr>
    </w:p>
    <w:p w14:paraId="12E9E116" w14:textId="77777777" w:rsidR="0002301F" w:rsidRPr="00745760" w:rsidRDefault="0002301F" w:rsidP="00296108">
      <w:pPr>
        <w:jc w:val="both"/>
        <w:rPr>
          <w:sz w:val="16"/>
          <w:szCs w:val="16"/>
        </w:rPr>
      </w:pPr>
    </w:p>
    <w:sectPr w:rsidR="0002301F" w:rsidRPr="007457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0FC8D" w14:textId="77777777" w:rsidR="008F3065" w:rsidRDefault="008F3065">
      <w:r>
        <w:separator/>
      </w:r>
    </w:p>
  </w:endnote>
  <w:endnote w:type="continuationSeparator" w:id="0">
    <w:p w14:paraId="31692576" w14:textId="77777777" w:rsidR="008F3065" w:rsidRDefault="008F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99BB8" w14:textId="77777777" w:rsidR="00641770" w:rsidRDefault="006417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A2C13" w14:textId="77777777" w:rsidR="00641770" w:rsidRDefault="006417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63B45" w14:textId="77777777" w:rsidR="00641770" w:rsidRDefault="006417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F4D6A" w14:textId="77777777" w:rsidR="008F3065" w:rsidRDefault="008F3065">
      <w:r>
        <w:separator/>
      </w:r>
    </w:p>
  </w:footnote>
  <w:footnote w:type="continuationSeparator" w:id="0">
    <w:p w14:paraId="260B35BC" w14:textId="77777777" w:rsidR="008F3065" w:rsidRDefault="008F3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6E9A5" w14:textId="77777777" w:rsidR="00641770" w:rsidRDefault="006417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7581"/>
    </w:tblGrid>
    <w:tr w:rsidR="00641770" w14:paraId="38D1F202" w14:textId="77777777">
      <w:tc>
        <w:tcPr>
          <w:tcW w:w="2197" w:type="dxa"/>
        </w:tcPr>
        <w:p w14:paraId="5CE99431" w14:textId="7ABEA928" w:rsidR="00641770" w:rsidRDefault="00B35A4A" w:rsidP="005823AA">
          <w:pPr>
            <w:jc w:val="center"/>
          </w:pPr>
          <w:r>
            <w:rPr>
              <w:noProof/>
            </w:rPr>
            <w:drawing>
              <wp:inline distT="0" distB="0" distL="0" distR="0" wp14:anchorId="51E4487D" wp14:editId="761ABC81">
                <wp:extent cx="857250" cy="971550"/>
                <wp:effectExtent l="0" t="0" r="0" b="0"/>
                <wp:docPr id="193981653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1" w:type="dxa"/>
          <w:tcBorders>
            <w:bottom w:val="single" w:sz="6" w:space="0" w:color="auto"/>
          </w:tcBorders>
        </w:tcPr>
        <w:p w14:paraId="07E6F51E" w14:textId="77777777" w:rsidR="00641770" w:rsidRDefault="00641770" w:rsidP="005823AA">
          <w:pPr>
            <w:rPr>
              <w:i/>
              <w:sz w:val="48"/>
            </w:rPr>
          </w:pPr>
          <w:r>
            <w:rPr>
              <w:i/>
              <w:sz w:val="28"/>
            </w:rPr>
            <w:t xml:space="preserve">Comune di </w:t>
          </w:r>
        </w:p>
        <w:p w14:paraId="42564728" w14:textId="77777777" w:rsidR="00641770" w:rsidRDefault="00641770" w:rsidP="005823AA">
          <w:pPr>
            <w:rPr>
              <w:b/>
              <w:i/>
              <w:sz w:val="48"/>
            </w:rPr>
          </w:pPr>
          <w:r>
            <w:rPr>
              <w:b/>
              <w:i/>
              <w:sz w:val="40"/>
            </w:rPr>
            <w:t>CASTELNUOVO di GARFAGNANA</w:t>
          </w:r>
        </w:p>
        <w:p w14:paraId="02F49969" w14:textId="77777777" w:rsidR="00641770" w:rsidRDefault="00641770" w:rsidP="005823AA">
          <w:pPr>
            <w:rPr>
              <w:i/>
              <w:sz w:val="28"/>
            </w:rPr>
          </w:pPr>
          <w:r>
            <w:rPr>
              <w:i/>
              <w:sz w:val="28"/>
            </w:rPr>
            <w:t>Provincia di Lucca</w:t>
          </w:r>
        </w:p>
        <w:p w14:paraId="7CADF661" w14:textId="77777777" w:rsidR="00641770" w:rsidRDefault="00641770" w:rsidP="005823AA">
          <w:pPr>
            <w:pStyle w:val="Intestazione"/>
            <w:rPr>
              <w:sz w:val="17"/>
            </w:rPr>
          </w:pPr>
        </w:p>
      </w:tc>
    </w:tr>
  </w:tbl>
  <w:p w14:paraId="693E1090" w14:textId="77777777" w:rsidR="00641770" w:rsidRDefault="006417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D768F" w14:textId="77777777" w:rsidR="00641770" w:rsidRDefault="006417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6DFF"/>
    <w:multiLevelType w:val="multilevel"/>
    <w:tmpl w:val="2030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B10E01"/>
    <w:multiLevelType w:val="multilevel"/>
    <w:tmpl w:val="C384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AD1185"/>
    <w:multiLevelType w:val="hybridMultilevel"/>
    <w:tmpl w:val="C6264E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C513DE"/>
    <w:multiLevelType w:val="multilevel"/>
    <w:tmpl w:val="E45E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774FDA"/>
    <w:multiLevelType w:val="multilevel"/>
    <w:tmpl w:val="54DE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476D17"/>
    <w:multiLevelType w:val="hybridMultilevel"/>
    <w:tmpl w:val="EDF0A7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D4E77"/>
    <w:multiLevelType w:val="multilevel"/>
    <w:tmpl w:val="EE60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7086510">
    <w:abstractNumId w:val="2"/>
  </w:num>
  <w:num w:numId="2" w16cid:durableId="131948342">
    <w:abstractNumId w:val="5"/>
  </w:num>
  <w:num w:numId="3" w16cid:durableId="132805207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5902994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4335664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447478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0154813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4A"/>
    <w:rsid w:val="0002301F"/>
    <w:rsid w:val="000471CF"/>
    <w:rsid w:val="000C1A4D"/>
    <w:rsid w:val="000E022C"/>
    <w:rsid w:val="00114586"/>
    <w:rsid w:val="00115260"/>
    <w:rsid w:val="0013086F"/>
    <w:rsid w:val="00163201"/>
    <w:rsid w:val="00173489"/>
    <w:rsid w:val="00267564"/>
    <w:rsid w:val="0027605D"/>
    <w:rsid w:val="00287918"/>
    <w:rsid w:val="002903C9"/>
    <w:rsid w:val="00296108"/>
    <w:rsid w:val="002A424C"/>
    <w:rsid w:val="002C3CAD"/>
    <w:rsid w:val="002E1180"/>
    <w:rsid w:val="002E7050"/>
    <w:rsid w:val="00335E6C"/>
    <w:rsid w:val="00336D5C"/>
    <w:rsid w:val="00346267"/>
    <w:rsid w:val="0035588C"/>
    <w:rsid w:val="00356266"/>
    <w:rsid w:val="00357A77"/>
    <w:rsid w:val="003650A2"/>
    <w:rsid w:val="003A3936"/>
    <w:rsid w:val="003B63C3"/>
    <w:rsid w:val="003F66FE"/>
    <w:rsid w:val="004A4B86"/>
    <w:rsid w:val="004B1DFB"/>
    <w:rsid w:val="004B4038"/>
    <w:rsid w:val="004E037F"/>
    <w:rsid w:val="005103FC"/>
    <w:rsid w:val="005330BB"/>
    <w:rsid w:val="005821F1"/>
    <w:rsid w:val="005823AA"/>
    <w:rsid w:val="0059372F"/>
    <w:rsid w:val="0061696E"/>
    <w:rsid w:val="006369CC"/>
    <w:rsid w:val="006412AD"/>
    <w:rsid w:val="00641770"/>
    <w:rsid w:val="006557D7"/>
    <w:rsid w:val="006D0EAA"/>
    <w:rsid w:val="006F1479"/>
    <w:rsid w:val="006F4EC7"/>
    <w:rsid w:val="00745760"/>
    <w:rsid w:val="00791012"/>
    <w:rsid w:val="007A353C"/>
    <w:rsid w:val="007B6E3D"/>
    <w:rsid w:val="007E7BAE"/>
    <w:rsid w:val="008A0335"/>
    <w:rsid w:val="008F3065"/>
    <w:rsid w:val="00935A04"/>
    <w:rsid w:val="00A20135"/>
    <w:rsid w:val="00A20908"/>
    <w:rsid w:val="00A2598C"/>
    <w:rsid w:val="00A55109"/>
    <w:rsid w:val="00A55D2A"/>
    <w:rsid w:val="00A94BED"/>
    <w:rsid w:val="00AA4066"/>
    <w:rsid w:val="00AD55FC"/>
    <w:rsid w:val="00AF2D4B"/>
    <w:rsid w:val="00B35A4A"/>
    <w:rsid w:val="00B449E7"/>
    <w:rsid w:val="00B563E6"/>
    <w:rsid w:val="00B8691F"/>
    <w:rsid w:val="00B96A0A"/>
    <w:rsid w:val="00BA22CB"/>
    <w:rsid w:val="00BF6C13"/>
    <w:rsid w:val="00C5203C"/>
    <w:rsid w:val="00C8401F"/>
    <w:rsid w:val="00C94AC1"/>
    <w:rsid w:val="00D440C7"/>
    <w:rsid w:val="00D46B77"/>
    <w:rsid w:val="00DB768D"/>
    <w:rsid w:val="00E07886"/>
    <w:rsid w:val="00E24A47"/>
    <w:rsid w:val="00E450F9"/>
    <w:rsid w:val="00EA37BE"/>
    <w:rsid w:val="00EC6E9A"/>
    <w:rsid w:val="00EE75F9"/>
    <w:rsid w:val="00F2036E"/>
    <w:rsid w:val="00F85DA7"/>
    <w:rsid w:val="00FB67E5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007BAE"/>
  <w15:chartTrackingRefBased/>
  <w15:docId w15:val="{EAB4F0F5-DAFF-42B9-9466-3532295F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5A4A"/>
    <w:rPr>
      <w:rFonts w:ascii="Aptos" w:eastAsiaTheme="minorHAnsi" w:hAnsi="Aptos" w:cs="Aptos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823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823A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AD5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EE75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1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astelnuovodigarfagnana@postacert.toscan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otocollo@comune.castelnuovodigarfagnana.lu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dini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Settore Amministrativo</vt:lpstr>
    </vt:vector>
  </TitlesOfParts>
  <Company>Comune di Castelnuovo di Garfagnana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 Amministrativo</dc:title>
  <dc:subject/>
  <dc:creator>Viviana Dini</dc:creator>
  <cp:keywords/>
  <dc:description/>
  <cp:lastModifiedBy>Viviana Dini</cp:lastModifiedBy>
  <cp:revision>1</cp:revision>
  <cp:lastPrinted>2010-10-06T10:15:00Z</cp:lastPrinted>
  <dcterms:created xsi:type="dcterms:W3CDTF">2024-10-01T11:35:00Z</dcterms:created>
  <dcterms:modified xsi:type="dcterms:W3CDTF">2024-10-01T11:35:00Z</dcterms:modified>
</cp:coreProperties>
</file>