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42D8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A chi è rivolto</w:t>
      </w:r>
    </w:p>
    <w:p w14:paraId="73C9318E" w14:textId="77777777" w:rsidR="004A3F0B" w:rsidRDefault="004A3F0B" w:rsidP="004A3F0B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Possono essere nominati Presidenti di seggio i cittadini in possesso dei seguenti requisiti:</w:t>
      </w:r>
    </w:p>
    <w:p w14:paraId="087F13AB" w14:textId="77777777" w:rsidR="004A3F0B" w:rsidRDefault="004A3F0B" w:rsidP="004A3F0B">
      <w:pPr>
        <w:numPr>
          <w:ilvl w:val="0"/>
          <w:numId w:val="3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età compresa tra i 18 e i 70 anni;</w:t>
      </w:r>
    </w:p>
    <w:p w14:paraId="0E223CFF" w14:textId="77777777" w:rsidR="004A3F0B" w:rsidRDefault="004A3F0B" w:rsidP="004A3F0B">
      <w:pPr>
        <w:numPr>
          <w:ilvl w:val="0"/>
          <w:numId w:val="3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iscrizione nelle liste elettorali del Comune di Castelnuovo di Garfagnana;</w:t>
      </w:r>
    </w:p>
    <w:p w14:paraId="528ACD1D" w14:textId="77777777" w:rsidR="004A3F0B" w:rsidRDefault="004A3F0B" w:rsidP="004A3F0B">
      <w:pPr>
        <w:numPr>
          <w:ilvl w:val="0"/>
          <w:numId w:val="3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diploma di scuola secondaria di II grado.</w:t>
      </w:r>
    </w:p>
    <w:p w14:paraId="31EBC081" w14:textId="77777777" w:rsidR="004A3F0B" w:rsidRDefault="004A3F0B" w:rsidP="004A3F0B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Non possono essere nominati Presidenti di seggio, le seguenti categorie:</w:t>
      </w:r>
    </w:p>
    <w:p w14:paraId="3C44EF14" w14:textId="77777777" w:rsidR="004A3F0B" w:rsidRDefault="004A3F0B" w:rsidP="004A3F0B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dipendenti dei Ministeri dell'Interno e dei Trasporti;</w:t>
      </w:r>
    </w:p>
    <w:p w14:paraId="3B94A06B" w14:textId="77777777" w:rsidR="004A3F0B" w:rsidRDefault="004A3F0B" w:rsidP="004A3F0B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gli appartenenti alle Forze Armate in servizio;</w:t>
      </w:r>
    </w:p>
    <w:p w14:paraId="4FDAEDA8" w14:textId="77777777" w:rsidR="004A3F0B" w:rsidRDefault="004A3F0B" w:rsidP="004A3F0B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gli ufficiali sanitari e i medici condotti;</w:t>
      </w:r>
    </w:p>
    <w:p w14:paraId="1CDC1622" w14:textId="77777777" w:rsidR="004A3F0B" w:rsidRDefault="004A3F0B" w:rsidP="004A3F0B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segretari comunali;</w:t>
      </w:r>
    </w:p>
    <w:p w14:paraId="4249D07F" w14:textId="77777777" w:rsidR="004A3F0B" w:rsidRDefault="004A3F0B" w:rsidP="004A3F0B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dipendenti comunali addetti agli uffici elettorali o comandati a prestare servizio in caso di elezioni;</w:t>
      </w:r>
    </w:p>
    <w:p w14:paraId="24D0702E" w14:textId="77777777" w:rsidR="004A3F0B" w:rsidRDefault="004A3F0B" w:rsidP="004A3F0B">
      <w:pPr>
        <w:numPr>
          <w:ilvl w:val="0"/>
          <w:numId w:val="4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 candidati alle elezioni per le quali si svolge la votazione.</w:t>
      </w:r>
    </w:p>
    <w:p w14:paraId="6B6C5898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Descrizione</w:t>
      </w:r>
    </w:p>
    <w:p w14:paraId="368FAECA" w14:textId="77777777" w:rsidR="004A3F0B" w:rsidRDefault="004A3F0B" w:rsidP="004A3F0B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L'albo dei presidenti di seggio, aggiornato annualmente, è l'elenco degli elettori del Comune di Castelnuovo di Garfagnana che hanno fatto apposita richiesta e che risultano idonei a ricoprire questo incarico. L'albo è tenuto dal Presidente della Corte di Appello territorialmente competente. Il presidente di seggio s'insedia presso ogni sezione elettorale al momento delle consultazioni elettorali o referendarie ed è, per ogni effetto di legge, un pubblico ufficiale durante l'esercizio delle sue funzioni. Il presidente di seggio:</w:t>
      </w:r>
    </w:p>
    <w:p w14:paraId="413140B1" w14:textId="77777777" w:rsidR="004A3F0B" w:rsidRDefault="004A3F0B" w:rsidP="004A3F0B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sovraintende e garantisce la regolarità di tutte le operazioni compiute dall'ufficio elettorale di sezione;</w:t>
      </w:r>
    </w:p>
    <w:p w14:paraId="198BA0D1" w14:textId="77777777" w:rsidR="004A3F0B" w:rsidRDefault="004A3F0B" w:rsidP="004A3F0B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dopo aver ascoltato il parere degli scrutatori, decide sopra tutte le difficoltà, gli incidenti sollevati intorno alle operazioni della sezione, sui reclami, anche orali, e le proteste che gli sono presentati;</w:t>
      </w:r>
    </w:p>
    <w:p w14:paraId="1CA53597" w14:textId="77777777" w:rsidR="004A3F0B" w:rsidRDefault="004A3F0B" w:rsidP="004A3F0B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è responsabile della consegna al sindaco dei plichi con i documenti e gli atti relativi alle operazioni elettorali della propria sezione;</w:t>
      </w:r>
    </w:p>
    <w:p w14:paraId="09059629" w14:textId="77777777" w:rsidR="004A3F0B" w:rsidRDefault="004A3F0B" w:rsidP="004A3F0B">
      <w:pPr>
        <w:numPr>
          <w:ilvl w:val="0"/>
          <w:numId w:val="5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si esprime sull'attribuzione dei voti e delle preferenze durante le operazioni di scrutinio.</w:t>
      </w:r>
    </w:p>
    <w:p w14:paraId="365E4E21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Come fare</w:t>
      </w:r>
    </w:p>
    <w:p w14:paraId="5AE81A68" w14:textId="77777777" w:rsidR="004A3F0B" w:rsidRDefault="004A3F0B" w:rsidP="004A3F0B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lastRenderedPageBreak/>
        <w:t>Gli interessati a svolgere le funzioni di presidente di seggio elettorale devono presentare apposita domanda di iscrizione entro e non oltre il 31 ottobre di ogni anno. Il modulo di domanda (allegato), debitamente compilato, potrà essere spedito a mezzo posta ordinaria entro il termine suddetto oppure:</w:t>
      </w:r>
    </w:p>
    <w:p w14:paraId="154A007E" w14:textId="77777777" w:rsidR="004A3F0B" w:rsidRDefault="004A3F0B" w:rsidP="004A3F0B">
      <w:pPr>
        <w:numPr>
          <w:ilvl w:val="0"/>
          <w:numId w:val="6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consegnato direttamente all’ufficio protocollo;</w:t>
      </w:r>
    </w:p>
    <w:p w14:paraId="5301AD27" w14:textId="77777777" w:rsidR="004A3F0B" w:rsidRDefault="004A3F0B" w:rsidP="004A3F0B">
      <w:pPr>
        <w:numPr>
          <w:ilvl w:val="0"/>
          <w:numId w:val="6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inviato alla casella P.E.C.</w:t>
      </w:r>
      <w:r>
        <w:rPr>
          <w:rFonts w:ascii="Lora" w:eastAsia="Times New Roman" w:hAnsi="Lora"/>
          <w:b/>
          <w:bCs/>
          <w:lang w:eastAsia="it-IT"/>
          <w14:ligatures w14:val="none"/>
        </w:rPr>
        <w:t> </w:t>
      </w:r>
      <w:hyperlink r:id="rId7" w:history="1">
        <w:r>
          <w:rPr>
            <w:rStyle w:val="Collegamentoipertestuale"/>
            <w:rFonts w:ascii="Lora" w:eastAsia="Times New Roman" w:hAnsi="Lora"/>
            <w:lang w:eastAsia="it-IT"/>
            <w14:ligatures w14:val="none"/>
          </w:rPr>
          <w:t>comune.castelnuovodigarfagnana@postacert.toscana.it</w:t>
        </w:r>
      </w:hyperlink>
      <w:r>
        <w:rPr>
          <w:rFonts w:ascii="Lora" w:eastAsia="Times New Roman" w:hAnsi="Lora"/>
          <w:lang w:eastAsia="it-IT"/>
          <w14:ligatures w14:val="none"/>
        </w:rPr>
        <w:t xml:space="preserve"> oppure alla mail </w:t>
      </w:r>
      <w:hyperlink r:id="rId8" w:history="1">
        <w:r>
          <w:rPr>
            <w:rStyle w:val="Collegamentoipertestuale"/>
            <w:rFonts w:ascii="Lora" w:eastAsia="Times New Roman" w:hAnsi="Lora"/>
            <w:lang w:eastAsia="it-IT"/>
            <w14:ligatures w14:val="none"/>
          </w:rPr>
          <w:t>protocollo@comune.castelnuovodigarfagnana.lu.it</w:t>
        </w:r>
      </w:hyperlink>
      <w:r>
        <w:rPr>
          <w:rFonts w:ascii="Lora" w:eastAsia="Times New Roman" w:hAnsi="Lora"/>
          <w:lang w:eastAsia="it-IT"/>
          <w14:ligatures w14:val="none"/>
        </w:rPr>
        <w:t>.</w:t>
      </w:r>
    </w:p>
    <w:p w14:paraId="025C80AC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Cosa serve</w:t>
      </w:r>
    </w:p>
    <w:p w14:paraId="31C0EF3F" w14:textId="77777777" w:rsidR="004A3F0B" w:rsidRDefault="004A3F0B" w:rsidP="004A3F0B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Occorre presentare:</w:t>
      </w:r>
    </w:p>
    <w:p w14:paraId="51A71689" w14:textId="77777777" w:rsidR="004A3F0B" w:rsidRDefault="004A3F0B" w:rsidP="004A3F0B">
      <w:pPr>
        <w:numPr>
          <w:ilvl w:val="0"/>
          <w:numId w:val="7"/>
        </w:numPr>
        <w:spacing w:before="100" w:beforeAutospacing="1" w:after="100" w:afterAutospacing="1"/>
        <w:rPr>
          <w:rFonts w:ascii="Lora" w:eastAsia="Times New Roman" w:hAnsi="Lora"/>
          <w:lang w:eastAsia="it-IT"/>
          <w14:ligatures w14:val="none"/>
        </w:rPr>
      </w:pPr>
      <w:r>
        <w:rPr>
          <w:rFonts w:ascii="Lora" w:eastAsia="Times New Roman" w:hAnsi="Lora"/>
          <w:lang w:eastAsia="it-IT"/>
          <w14:ligatures w14:val="none"/>
        </w:rPr>
        <w:t>apposita domanda di iscrizione scaricabile a questa pagina</w:t>
      </w:r>
    </w:p>
    <w:p w14:paraId="12185DAA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Cosa si ottiene</w:t>
      </w:r>
    </w:p>
    <w:p w14:paraId="4BCDF8B5" w14:textId="77777777" w:rsidR="004A3F0B" w:rsidRDefault="004A3F0B" w:rsidP="004A3F0B">
      <w:pPr>
        <w:spacing w:after="100" w:afterAutospacing="1"/>
        <w:rPr>
          <w:rFonts w:ascii="Lora" w:hAnsi="Lora"/>
          <w:lang w:eastAsia="it-IT"/>
          <w14:ligatures w14:val="none"/>
        </w:rPr>
      </w:pPr>
      <w:r>
        <w:rPr>
          <w:rFonts w:ascii="Lora" w:hAnsi="Lora"/>
          <w:lang w:eastAsia="it-IT"/>
          <w14:ligatures w14:val="none"/>
        </w:rPr>
        <w:t>L'Iscrizione all'albo dei presidenti</w:t>
      </w:r>
    </w:p>
    <w:p w14:paraId="37CB0934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Tempi e scadenze</w:t>
      </w:r>
    </w:p>
    <w:p w14:paraId="032CD461" w14:textId="77777777" w:rsidR="004A3F0B" w:rsidRDefault="004A3F0B" w:rsidP="004A3F0B">
      <w:pPr>
        <w:spacing w:after="100" w:afterAutospacing="1"/>
        <w:rPr>
          <w:lang w:eastAsia="it-IT"/>
          <w14:ligatures w14:val="none"/>
        </w:rPr>
      </w:pPr>
      <w:r>
        <w:rPr>
          <w:lang w:eastAsia="it-IT"/>
          <w14:ligatures w14:val="none"/>
        </w:rPr>
        <w:t>Per ulteriori informazioni rivolgersi allo sportello</w:t>
      </w:r>
    </w:p>
    <w:p w14:paraId="69DC4176" w14:textId="77777777" w:rsidR="004A3F0B" w:rsidRDefault="004A3F0B" w:rsidP="004A3F0B">
      <w:pPr>
        <w:spacing w:after="100" w:afterAutospacing="1"/>
        <w:rPr>
          <w:b/>
          <w:bCs/>
          <w:sz w:val="36"/>
          <w:szCs w:val="36"/>
          <w:lang w:eastAsia="it-IT"/>
          <w14:ligatures w14:val="none"/>
        </w:rPr>
      </w:pPr>
      <w:r>
        <w:rPr>
          <w:b/>
          <w:bCs/>
          <w:sz w:val="36"/>
          <w:szCs w:val="36"/>
          <w:lang w:eastAsia="it-IT"/>
          <w14:ligatures w14:val="none"/>
        </w:rPr>
        <w:t>Accedi al servizio</w:t>
      </w:r>
    </w:p>
    <w:p w14:paraId="41C83CDD" w14:textId="77777777" w:rsidR="004A3F0B" w:rsidRDefault="004A3F0B" w:rsidP="004A3F0B">
      <w:r>
        <w:rPr>
          <w:sz w:val="20"/>
          <w:szCs w:val="20"/>
          <w:lang w:eastAsia="it-IT"/>
          <w14:ligatures w14:val="none"/>
        </w:rPr>
        <w:t>Per ulteriori informazioni rivolgersi allo sportello</w:t>
      </w:r>
    </w:p>
    <w:p w14:paraId="39D3B178" w14:textId="77777777" w:rsidR="004A3F0B" w:rsidRDefault="004A3F0B" w:rsidP="004A3F0B"/>
    <w:p w14:paraId="094C1181" w14:textId="185A9CDF" w:rsidR="004A3F0B" w:rsidRDefault="004A3F0B" w:rsidP="004A3F0B">
      <w:pPr>
        <w:ind w:left="360"/>
        <w:jc w:val="center"/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49AA8760" wp14:editId="12083623">
            <wp:extent cx="504825" cy="647700"/>
            <wp:effectExtent l="0" t="0" r="9525" b="0"/>
            <wp:docPr id="2123198179" name="Immagine 1" descr="Immagine che contiene cresta, emblema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98179" name="Immagine 1" descr="Immagine che contiene cresta, emblema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4722" w14:textId="77777777" w:rsidR="0059372F" w:rsidRDefault="0059372F" w:rsidP="00296108">
      <w:pPr>
        <w:jc w:val="both"/>
        <w:rPr>
          <w:b/>
          <w:sz w:val="32"/>
          <w:szCs w:val="32"/>
          <w:u w:val="single"/>
        </w:rPr>
      </w:pPr>
    </w:p>
    <w:p w14:paraId="1788A404" w14:textId="77777777" w:rsidR="00935A04" w:rsidRDefault="00935A04" w:rsidP="00296108">
      <w:pPr>
        <w:jc w:val="both"/>
        <w:rPr>
          <w:sz w:val="16"/>
          <w:szCs w:val="16"/>
        </w:rPr>
      </w:pPr>
    </w:p>
    <w:p w14:paraId="7008FDEC" w14:textId="77777777" w:rsidR="00935A04" w:rsidRDefault="00935A04" w:rsidP="00296108">
      <w:pPr>
        <w:jc w:val="both"/>
        <w:rPr>
          <w:sz w:val="16"/>
          <w:szCs w:val="16"/>
        </w:rPr>
      </w:pPr>
    </w:p>
    <w:p w14:paraId="24024A16" w14:textId="77777777" w:rsidR="00935A04" w:rsidRDefault="00935A04" w:rsidP="00296108">
      <w:pPr>
        <w:jc w:val="both"/>
        <w:rPr>
          <w:sz w:val="16"/>
          <w:szCs w:val="16"/>
        </w:rPr>
      </w:pPr>
    </w:p>
    <w:p w14:paraId="06E0F182" w14:textId="77777777" w:rsidR="0002301F" w:rsidRPr="00745760" w:rsidRDefault="0002301F" w:rsidP="00296108">
      <w:pPr>
        <w:jc w:val="both"/>
        <w:rPr>
          <w:sz w:val="16"/>
          <w:szCs w:val="16"/>
        </w:rPr>
      </w:pPr>
    </w:p>
    <w:sectPr w:rsidR="0002301F" w:rsidRPr="00745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6418" w14:textId="77777777" w:rsidR="004056F9" w:rsidRDefault="004056F9">
      <w:r>
        <w:separator/>
      </w:r>
    </w:p>
  </w:endnote>
  <w:endnote w:type="continuationSeparator" w:id="0">
    <w:p w14:paraId="40DDE4F9" w14:textId="77777777" w:rsidR="004056F9" w:rsidRDefault="0040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FE99" w14:textId="77777777" w:rsidR="00641770" w:rsidRDefault="00641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BAF0" w14:textId="77777777" w:rsidR="00641770" w:rsidRDefault="006417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04A0" w14:textId="77777777" w:rsidR="00641770" w:rsidRDefault="006417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AFA4C" w14:textId="77777777" w:rsidR="004056F9" w:rsidRDefault="004056F9">
      <w:r>
        <w:separator/>
      </w:r>
    </w:p>
  </w:footnote>
  <w:footnote w:type="continuationSeparator" w:id="0">
    <w:p w14:paraId="13887E62" w14:textId="77777777" w:rsidR="004056F9" w:rsidRDefault="0040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FD92" w14:textId="77777777" w:rsidR="00641770" w:rsidRDefault="00641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581"/>
    </w:tblGrid>
    <w:tr w:rsidR="00641770" w14:paraId="33C6D30A" w14:textId="77777777">
      <w:tc>
        <w:tcPr>
          <w:tcW w:w="2197" w:type="dxa"/>
        </w:tcPr>
        <w:p w14:paraId="0CD6C596" w14:textId="7C3B0AF7" w:rsidR="00641770" w:rsidRDefault="004A3F0B" w:rsidP="005823AA">
          <w:pPr>
            <w:jc w:val="center"/>
          </w:pPr>
          <w:r>
            <w:rPr>
              <w:noProof/>
            </w:rPr>
            <w:drawing>
              <wp:inline distT="0" distB="0" distL="0" distR="0" wp14:anchorId="347169DF" wp14:editId="5340E917">
                <wp:extent cx="857250" cy="971550"/>
                <wp:effectExtent l="0" t="0" r="0" b="0"/>
                <wp:docPr id="214106668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  <w:tcBorders>
            <w:bottom w:val="single" w:sz="6" w:space="0" w:color="auto"/>
          </w:tcBorders>
        </w:tcPr>
        <w:p w14:paraId="2666C9E9" w14:textId="77777777" w:rsidR="00641770" w:rsidRDefault="00641770" w:rsidP="005823AA">
          <w:pPr>
            <w:rPr>
              <w:i/>
              <w:sz w:val="48"/>
            </w:rPr>
          </w:pPr>
          <w:r>
            <w:rPr>
              <w:i/>
              <w:sz w:val="28"/>
            </w:rPr>
            <w:t xml:space="preserve">Comune di </w:t>
          </w:r>
        </w:p>
        <w:p w14:paraId="505CAEE2" w14:textId="77777777" w:rsidR="00641770" w:rsidRDefault="00641770" w:rsidP="005823AA">
          <w:pPr>
            <w:rPr>
              <w:b/>
              <w:i/>
              <w:sz w:val="48"/>
            </w:rPr>
          </w:pPr>
          <w:r>
            <w:rPr>
              <w:b/>
              <w:i/>
              <w:sz w:val="40"/>
            </w:rPr>
            <w:t>CASTELNUOVO di GARFAGNANA</w:t>
          </w:r>
        </w:p>
        <w:p w14:paraId="0EADF9A2" w14:textId="77777777" w:rsidR="00641770" w:rsidRDefault="00641770" w:rsidP="005823AA">
          <w:pPr>
            <w:rPr>
              <w:i/>
              <w:sz w:val="28"/>
            </w:rPr>
          </w:pPr>
          <w:r>
            <w:rPr>
              <w:i/>
              <w:sz w:val="28"/>
            </w:rPr>
            <w:t>Provincia di Lucca</w:t>
          </w:r>
        </w:p>
        <w:p w14:paraId="434E740C" w14:textId="77777777" w:rsidR="00641770" w:rsidRDefault="00641770" w:rsidP="005823AA">
          <w:pPr>
            <w:pStyle w:val="Intestazione"/>
            <w:rPr>
              <w:sz w:val="17"/>
            </w:rPr>
          </w:pPr>
        </w:p>
      </w:tc>
    </w:tr>
  </w:tbl>
  <w:p w14:paraId="6D9B08F0" w14:textId="77777777" w:rsidR="00641770" w:rsidRDefault="006417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5D29" w14:textId="77777777" w:rsidR="00641770" w:rsidRDefault="006417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1185"/>
    <w:multiLevelType w:val="hybridMultilevel"/>
    <w:tmpl w:val="C6264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76B1"/>
    <w:multiLevelType w:val="multilevel"/>
    <w:tmpl w:val="644A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68696E"/>
    <w:multiLevelType w:val="multilevel"/>
    <w:tmpl w:val="C32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06C14"/>
    <w:multiLevelType w:val="multilevel"/>
    <w:tmpl w:val="288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D1D61"/>
    <w:multiLevelType w:val="multilevel"/>
    <w:tmpl w:val="7C3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76D17"/>
    <w:multiLevelType w:val="hybridMultilevel"/>
    <w:tmpl w:val="EDF0A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3CA2"/>
    <w:multiLevelType w:val="multilevel"/>
    <w:tmpl w:val="83F4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7086510">
    <w:abstractNumId w:val="0"/>
  </w:num>
  <w:num w:numId="2" w16cid:durableId="131948342">
    <w:abstractNumId w:val="5"/>
  </w:num>
  <w:num w:numId="3" w16cid:durableId="16266959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36216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900349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5862584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258610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B"/>
    <w:rsid w:val="0002301F"/>
    <w:rsid w:val="000471CF"/>
    <w:rsid w:val="000C1A4D"/>
    <w:rsid w:val="000E022C"/>
    <w:rsid w:val="00114586"/>
    <w:rsid w:val="00115260"/>
    <w:rsid w:val="0013086F"/>
    <w:rsid w:val="00163201"/>
    <w:rsid w:val="00173489"/>
    <w:rsid w:val="00267564"/>
    <w:rsid w:val="0027605D"/>
    <w:rsid w:val="00287918"/>
    <w:rsid w:val="002903C9"/>
    <w:rsid w:val="00296108"/>
    <w:rsid w:val="002A424C"/>
    <w:rsid w:val="002C3CAD"/>
    <w:rsid w:val="002E1180"/>
    <w:rsid w:val="002E7050"/>
    <w:rsid w:val="00335E6C"/>
    <w:rsid w:val="00336D5C"/>
    <w:rsid w:val="00346267"/>
    <w:rsid w:val="0035588C"/>
    <w:rsid w:val="00356266"/>
    <w:rsid w:val="00357A77"/>
    <w:rsid w:val="003650A2"/>
    <w:rsid w:val="003A3936"/>
    <w:rsid w:val="003B63C3"/>
    <w:rsid w:val="003F66FE"/>
    <w:rsid w:val="004056F9"/>
    <w:rsid w:val="004A3F0B"/>
    <w:rsid w:val="004A4B86"/>
    <w:rsid w:val="004B1DFB"/>
    <w:rsid w:val="004B4038"/>
    <w:rsid w:val="004E037F"/>
    <w:rsid w:val="005103FC"/>
    <w:rsid w:val="005330BB"/>
    <w:rsid w:val="005821F1"/>
    <w:rsid w:val="005823AA"/>
    <w:rsid w:val="0059372F"/>
    <w:rsid w:val="005F1510"/>
    <w:rsid w:val="0061696E"/>
    <w:rsid w:val="006369CC"/>
    <w:rsid w:val="006412AD"/>
    <w:rsid w:val="00641770"/>
    <w:rsid w:val="006557D7"/>
    <w:rsid w:val="006D0EAA"/>
    <w:rsid w:val="006F1479"/>
    <w:rsid w:val="006F4EC7"/>
    <w:rsid w:val="00745760"/>
    <w:rsid w:val="00791012"/>
    <w:rsid w:val="007A353C"/>
    <w:rsid w:val="007B6E3D"/>
    <w:rsid w:val="007E7BAE"/>
    <w:rsid w:val="008A0335"/>
    <w:rsid w:val="00935A04"/>
    <w:rsid w:val="00A20135"/>
    <w:rsid w:val="00A20908"/>
    <w:rsid w:val="00A2598C"/>
    <w:rsid w:val="00A55109"/>
    <w:rsid w:val="00A55D2A"/>
    <w:rsid w:val="00A94BED"/>
    <w:rsid w:val="00AA4066"/>
    <w:rsid w:val="00AD55FC"/>
    <w:rsid w:val="00AF2D4B"/>
    <w:rsid w:val="00B449E7"/>
    <w:rsid w:val="00B8691F"/>
    <w:rsid w:val="00B96A0A"/>
    <w:rsid w:val="00BA22CB"/>
    <w:rsid w:val="00BF6C13"/>
    <w:rsid w:val="00C5203C"/>
    <w:rsid w:val="00C8401F"/>
    <w:rsid w:val="00C94AC1"/>
    <w:rsid w:val="00D440C7"/>
    <w:rsid w:val="00D46B77"/>
    <w:rsid w:val="00DB768D"/>
    <w:rsid w:val="00E07886"/>
    <w:rsid w:val="00E24A47"/>
    <w:rsid w:val="00E450F9"/>
    <w:rsid w:val="00EA37BE"/>
    <w:rsid w:val="00EC6E9A"/>
    <w:rsid w:val="00EE75F9"/>
    <w:rsid w:val="00F2036E"/>
    <w:rsid w:val="00F85DA7"/>
    <w:rsid w:val="00FB67E5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B3503"/>
  <w15:chartTrackingRefBased/>
  <w15:docId w15:val="{BDE3E1C3-22A1-4196-9A92-EA07CBFC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0B"/>
    <w:rPr>
      <w:rFonts w:ascii="Aptos" w:eastAsiaTheme="minorHAnsi" w:hAnsi="Aptos" w:cs="Aptos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23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23A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EE7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stelnuovodigarfagnana.lu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castelnuovodigarfagnana@postacert.toscana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01.png@01DB140F.B062C6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in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Amministrativo</vt:lpstr>
    </vt:vector>
  </TitlesOfParts>
  <Company>Comune di Castelnuovo di Garfagnana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Amministrativo</dc:title>
  <dc:subject/>
  <dc:creator>Viviana Dini</dc:creator>
  <cp:keywords/>
  <dc:description/>
  <cp:lastModifiedBy>Viviana Dini</cp:lastModifiedBy>
  <cp:revision>1</cp:revision>
  <cp:lastPrinted>2010-10-06T10:15:00Z</cp:lastPrinted>
  <dcterms:created xsi:type="dcterms:W3CDTF">2024-10-01T12:54:00Z</dcterms:created>
  <dcterms:modified xsi:type="dcterms:W3CDTF">2024-10-01T12:54:00Z</dcterms:modified>
</cp:coreProperties>
</file>